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74B4" w14:textId="61A2E104" w:rsidR="000E4178" w:rsidRDefault="008E20A2">
      <w:pPr>
        <w:pStyle w:val="Gr5QuestionFirst"/>
      </w:pPr>
      <w:r>
        <w:rPr>
          <w:noProof/>
        </w:rPr>
        <w:drawing>
          <wp:inline distT="0" distB="0" distL="0" distR="0" wp14:anchorId="1DEF494A" wp14:editId="7FDB4FF4">
            <wp:extent cx="176784" cy="207264"/>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7"/>
                    <a:stretch>
                      <a:fillRect/>
                    </a:stretch>
                  </pic:blipFill>
                  <pic:spPr>
                    <a:xfrm>
                      <a:off x="0" y="0"/>
                      <a:ext cx="176784" cy="207264"/>
                    </a:xfrm>
                    <a:prstGeom prst="rect">
                      <a:avLst/>
                    </a:prstGeom>
                  </pic:spPr>
                </pic:pic>
              </a:graphicData>
            </a:graphic>
          </wp:inline>
        </w:drawing>
      </w:r>
      <w:r>
        <w:tab/>
        <w:t xml:space="preserve">Maria wants to find 0.2 </w:t>
      </w:r>
      <w:r>
        <w:rPr>
          <w:rFonts w:ascii="Cambria Math" w:hAnsi="Cambria Math"/>
        </w:rPr>
        <w:t>×</w:t>
      </w:r>
      <w:r>
        <w:t xml:space="preserve"> 0.6</w:t>
      </w:r>
    </w:p>
    <w:p w14:paraId="0645EE18" w14:textId="3960F20C" w:rsidR="000E4178" w:rsidRDefault="008E20A2" w:rsidP="00784E3C">
      <w:pPr>
        <w:pStyle w:val="Gr5Question2ndline"/>
      </w:pPr>
      <w:r>
        <w:t>What model should Maria use to find the product?</w:t>
      </w:r>
      <w:r w:rsidR="001A4E16">
        <w:t xml:space="preserve"> </w:t>
      </w:r>
      <w:r w:rsidR="001A4E16" w:rsidRPr="001A4E16">
        <w:rPr>
          <w:i/>
          <w:iCs/>
        </w:rPr>
        <w:t>(Hint-    0.2 of 0.6</w:t>
      </w:r>
      <w:r w:rsidR="001A4E16">
        <w:rPr>
          <w:i/>
          <w:iCs/>
        </w:rPr>
        <w:t>)</w:t>
      </w:r>
    </w:p>
    <w:p w14:paraId="43CBB3E2" w14:textId="733678B2" w:rsidR="00784E3C" w:rsidRDefault="0084740D" w:rsidP="00784E3C">
      <w:pPr>
        <w:pStyle w:val="Gr5AnswerImg1Col"/>
      </w:pPr>
      <w:r>
        <w:rPr>
          <w:noProof/>
        </w:rPr>
        <mc:AlternateContent>
          <mc:Choice Requires="wpi">
            <w:drawing>
              <wp:anchor distT="0" distB="0" distL="114300" distR="114300" simplePos="0" relativeHeight="251661312" behindDoc="0" locked="0" layoutInCell="1" allowOverlap="1" wp14:anchorId="0BC13369" wp14:editId="54C7755E">
                <wp:simplePos x="0" y="0"/>
                <wp:positionH relativeFrom="column">
                  <wp:posOffset>1130030</wp:posOffset>
                </wp:positionH>
                <wp:positionV relativeFrom="paragraph">
                  <wp:posOffset>373695</wp:posOffset>
                </wp:positionV>
                <wp:extent cx="729720" cy="7200"/>
                <wp:effectExtent l="76200" t="114300" r="89535" b="126365"/>
                <wp:wrapNone/>
                <wp:docPr id="49" name="Ink 49"/>
                <wp:cNvGraphicFramePr/>
                <a:graphic xmlns:a="http://schemas.openxmlformats.org/drawingml/2006/main">
                  <a:graphicData uri="http://schemas.microsoft.com/office/word/2010/wordprocessingInk">
                    <w14:contentPart bwMode="auto" r:id="rId8">
                      <w14:nvContentPartPr>
                        <w14:cNvContentPartPr/>
                      </w14:nvContentPartPr>
                      <w14:xfrm>
                        <a:off x="0" y="0"/>
                        <a:ext cx="729720" cy="7200"/>
                      </w14:xfrm>
                    </w14:contentPart>
                  </a:graphicData>
                </a:graphic>
              </wp:anchor>
            </w:drawing>
          </mc:Choice>
          <mc:Fallback>
            <w:pict>
              <v:shapetype w14:anchorId="5AD0CA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86.2pt;margin-top:23.75pt;width:63.1pt;height:11.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">
                <v:imagedata r:id="rId9" o:title=""/>
              </v:shape>
            </w:pict>
          </mc:Fallback>
        </mc:AlternateContent>
      </w:r>
      <w:r>
        <w:rPr>
          <w:noProof/>
        </w:rPr>
        <mc:AlternateContent>
          <mc:Choice Requires="wpi">
            <w:drawing>
              <wp:anchor distT="0" distB="0" distL="114300" distR="114300" simplePos="0" relativeHeight="251660288" behindDoc="0" locked="0" layoutInCell="1" allowOverlap="1" wp14:anchorId="0C27D25D" wp14:editId="05068549">
                <wp:simplePos x="0" y="0"/>
                <wp:positionH relativeFrom="column">
                  <wp:posOffset>1149110</wp:posOffset>
                </wp:positionH>
                <wp:positionV relativeFrom="paragraph">
                  <wp:posOffset>227535</wp:posOffset>
                </wp:positionV>
                <wp:extent cx="761400" cy="13320"/>
                <wp:effectExtent l="76200" t="95250" r="95885" b="139700"/>
                <wp:wrapNone/>
                <wp:docPr id="48" name="Ink 48"/>
                <wp:cNvGraphicFramePr/>
                <a:graphic xmlns:a="http://schemas.openxmlformats.org/drawingml/2006/main">
                  <a:graphicData uri="http://schemas.microsoft.com/office/word/2010/wordprocessingInk">
                    <w14:contentPart bwMode="auto" r:id="rId10">
                      <w14:nvContentPartPr>
                        <w14:cNvContentPartPr/>
                      </w14:nvContentPartPr>
                      <w14:xfrm>
                        <a:off x="0" y="0"/>
                        <a:ext cx="761400" cy="13320"/>
                      </w14:xfrm>
                    </w14:contentPart>
                  </a:graphicData>
                </a:graphic>
              </wp:anchor>
            </w:drawing>
          </mc:Choice>
          <mc:Fallback>
            <w:pict>
              <v:shape w14:anchorId="2D75A954" id="Ink 48" o:spid="_x0000_s1026" type="#_x0000_t75" style="position:absolute;margin-left:87.7pt;margin-top:12.25pt;width:65.6pt;height:12.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">
                <v:imagedata r:id="rId11" o:title=""/>
              </v:shape>
            </w:pict>
          </mc:Fallback>
        </mc:AlternateContent>
      </w:r>
      <w:r>
        <w:rPr>
          <w:noProof/>
        </w:rPr>
        <mc:AlternateContent>
          <mc:Choice Requires="wpi">
            <w:drawing>
              <wp:anchor distT="0" distB="0" distL="114300" distR="114300" simplePos="0" relativeHeight="251659264" behindDoc="0" locked="0" layoutInCell="1" allowOverlap="1" wp14:anchorId="48CF1755" wp14:editId="729EFD3A">
                <wp:simplePos x="0" y="0"/>
                <wp:positionH relativeFrom="column">
                  <wp:posOffset>2082230</wp:posOffset>
                </wp:positionH>
                <wp:positionV relativeFrom="paragraph">
                  <wp:posOffset>151575</wp:posOffset>
                </wp:positionV>
                <wp:extent cx="360" cy="360"/>
                <wp:effectExtent l="76200" t="114300" r="95250" b="133350"/>
                <wp:wrapNone/>
                <wp:docPr id="47" name="Ink 4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4B6B32CE" id="Ink 47" o:spid="_x0000_s1026" type="#_x0000_t75" style="position:absolute;margin-left:161.15pt;margin-top:6.3pt;width:5.7pt;height:1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">
                <v:imagedata r:id="rId13" o:title=""/>
              </v:shape>
            </w:pict>
          </mc:Fallback>
        </mc:AlternateContent>
      </w:r>
      <w:r w:rsidR="00784E3C">
        <w:rPr>
          <w:noProof/>
        </w:rPr>
        <w:drawing>
          <wp:inline distT="0" distB="0" distL="0" distR="0" wp14:anchorId="1B974D10" wp14:editId="16741763">
            <wp:extent cx="164606" cy="207282"/>
            <wp:effectExtent l="0" t="0" r="0" b="0"/>
            <wp:docPr id="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4"/>
                    <a:stretch>
                      <a:fillRect/>
                    </a:stretch>
                  </pic:blipFill>
                  <pic:spPr>
                    <a:xfrm>
                      <a:off x="0" y="0"/>
                      <a:ext cx="164606" cy="207282"/>
                    </a:xfrm>
                    <a:prstGeom prst="rect">
                      <a:avLst/>
                    </a:prstGeom>
                  </pic:spPr>
                </pic:pic>
              </a:graphicData>
            </a:graphic>
          </wp:inline>
        </w:drawing>
      </w:r>
      <w:r w:rsidR="00784E3C">
        <w:tab/>
      </w:r>
      <w:r w:rsidR="00784E3C">
        <w:rPr>
          <w:noProof/>
        </w:rPr>
        <w:drawing>
          <wp:inline distT="0" distB="0" distL="0" distR="0" wp14:anchorId="7EB1E9C2" wp14:editId="0A61AB8B">
            <wp:extent cx="1341236" cy="1341236"/>
            <wp:effectExtent l="0" t="0" r="0" b="0"/>
            <wp:docPr id="3"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5"/>
                    <a:stretch>
                      <a:fillRect/>
                    </a:stretch>
                  </pic:blipFill>
                  <pic:spPr>
                    <a:xfrm>
                      <a:off x="0" y="0"/>
                      <a:ext cx="1341236" cy="1341236"/>
                    </a:xfrm>
                    <a:prstGeom prst="rect">
                      <a:avLst/>
                    </a:prstGeom>
                  </pic:spPr>
                </pic:pic>
              </a:graphicData>
            </a:graphic>
          </wp:inline>
        </w:drawing>
      </w:r>
    </w:p>
    <w:p w14:paraId="78C0C289" w14:textId="15F110B7" w:rsidR="00784E3C" w:rsidRDefault="0084740D" w:rsidP="00784E3C">
      <w:pPr>
        <w:pStyle w:val="Gr5AnswerImg1Col"/>
      </w:pPr>
      <w:r>
        <w:rPr>
          <w:noProof/>
        </w:rPr>
        <mc:AlternateContent>
          <mc:Choice Requires="wpi">
            <w:drawing>
              <wp:anchor distT="0" distB="0" distL="114300" distR="114300" simplePos="0" relativeHeight="251665408" behindDoc="0" locked="0" layoutInCell="1" allowOverlap="1" wp14:anchorId="5C1B0C6D" wp14:editId="70BD78EF">
                <wp:simplePos x="0" y="0"/>
                <wp:positionH relativeFrom="column">
                  <wp:posOffset>1142630</wp:posOffset>
                </wp:positionH>
                <wp:positionV relativeFrom="paragraph">
                  <wp:posOffset>359115</wp:posOffset>
                </wp:positionV>
                <wp:extent cx="750600" cy="458640"/>
                <wp:effectExtent l="76200" t="114300" r="106680" b="132080"/>
                <wp:wrapNone/>
                <wp:docPr id="53" name="Ink 53"/>
                <wp:cNvGraphicFramePr/>
                <a:graphic xmlns:a="http://schemas.openxmlformats.org/drawingml/2006/main">
                  <a:graphicData uri="http://schemas.microsoft.com/office/word/2010/wordprocessingInk">
                    <w14:contentPart bwMode="auto" r:id="rId16">
                      <w14:nvContentPartPr>
                        <w14:cNvContentPartPr/>
                      </w14:nvContentPartPr>
                      <w14:xfrm>
                        <a:off x="0" y="0"/>
                        <a:ext cx="750600" cy="458640"/>
                      </w14:xfrm>
                    </w14:contentPart>
                  </a:graphicData>
                </a:graphic>
              </wp:anchor>
            </w:drawing>
          </mc:Choice>
          <mc:Fallback>
            <w:pict>
              <v:shape w14:anchorId="644B462D" id="Ink 53" o:spid="_x0000_s1026" type="#_x0000_t75" style="position:absolute;margin-left:87.15pt;margin-top:22.65pt;width:64.75pt;height:47.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">
                <v:imagedata r:id="rId17" o:title=""/>
              </v:shape>
            </w:pict>
          </mc:Fallback>
        </mc:AlternateContent>
      </w:r>
      <w:r>
        <w:rPr>
          <w:noProof/>
        </w:rPr>
        <mc:AlternateContent>
          <mc:Choice Requires="wpi">
            <w:drawing>
              <wp:anchor distT="0" distB="0" distL="114300" distR="114300" simplePos="0" relativeHeight="251664384" behindDoc="0" locked="0" layoutInCell="1" allowOverlap="1" wp14:anchorId="6C890DED" wp14:editId="4CCC3A3E">
                <wp:simplePos x="0" y="0"/>
                <wp:positionH relativeFrom="column">
                  <wp:posOffset>1161710</wp:posOffset>
                </wp:positionH>
                <wp:positionV relativeFrom="paragraph">
                  <wp:posOffset>727755</wp:posOffset>
                </wp:positionV>
                <wp:extent cx="681480" cy="26280"/>
                <wp:effectExtent l="0" t="95250" r="80645" b="145415"/>
                <wp:wrapNone/>
                <wp:docPr id="52" name="Ink 52"/>
                <wp:cNvGraphicFramePr/>
                <a:graphic xmlns:a="http://schemas.openxmlformats.org/drawingml/2006/main">
                  <a:graphicData uri="http://schemas.microsoft.com/office/word/2010/wordprocessingInk">
                    <w14:contentPart bwMode="auto" r:id="rId18">
                      <w14:nvContentPartPr>
                        <w14:cNvContentPartPr/>
                      </w14:nvContentPartPr>
                      <w14:xfrm>
                        <a:off x="0" y="0"/>
                        <a:ext cx="681480" cy="26280"/>
                      </w14:xfrm>
                    </w14:contentPart>
                  </a:graphicData>
                </a:graphic>
              </wp:anchor>
            </w:drawing>
          </mc:Choice>
          <mc:Fallback>
            <w:pict>
              <v:shape w14:anchorId="502575E9" id="Ink 52" o:spid="_x0000_s1026" type="#_x0000_t75" style="position:absolute;margin-left:88.65pt;margin-top:51.65pt;width:59.3pt;height:13.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">
                <v:imagedata r:id="rId19" o:title=""/>
              </v:shape>
            </w:pict>
          </mc:Fallback>
        </mc:AlternateContent>
      </w:r>
      <w:r>
        <w:rPr>
          <w:noProof/>
        </w:rPr>
        <mc:AlternateContent>
          <mc:Choice Requires="wpi">
            <w:drawing>
              <wp:anchor distT="0" distB="0" distL="114300" distR="114300" simplePos="0" relativeHeight="251663360" behindDoc="0" locked="0" layoutInCell="1" allowOverlap="1" wp14:anchorId="5B952A34" wp14:editId="6B9DC25E">
                <wp:simplePos x="0" y="0"/>
                <wp:positionH relativeFrom="column">
                  <wp:posOffset>1142630</wp:posOffset>
                </wp:positionH>
                <wp:positionV relativeFrom="paragraph">
                  <wp:posOffset>886155</wp:posOffset>
                </wp:positionV>
                <wp:extent cx="736200" cy="45720"/>
                <wp:effectExtent l="76200" t="114300" r="0" b="125730"/>
                <wp:wrapNone/>
                <wp:docPr id="51" name="Ink 51"/>
                <wp:cNvGraphicFramePr/>
                <a:graphic xmlns:a="http://schemas.openxmlformats.org/drawingml/2006/main">
                  <a:graphicData uri="http://schemas.microsoft.com/office/word/2010/wordprocessingInk">
                    <w14:contentPart bwMode="auto" r:id="rId20">
                      <w14:nvContentPartPr>
                        <w14:cNvContentPartPr/>
                      </w14:nvContentPartPr>
                      <w14:xfrm>
                        <a:off x="0" y="0"/>
                        <a:ext cx="736200" cy="45720"/>
                      </w14:xfrm>
                    </w14:contentPart>
                  </a:graphicData>
                </a:graphic>
              </wp:anchor>
            </w:drawing>
          </mc:Choice>
          <mc:Fallback>
            <w:pict>
              <v:shape w14:anchorId="78FD2C48" id="Ink 51" o:spid="_x0000_s1026" type="#_x0000_t75" style="position:absolute;margin-left:87.15pt;margin-top:64.15pt;width:63.6pt;height:14.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">
                <v:imagedata r:id="rId21" o:title=""/>
              </v:shape>
            </w:pict>
          </mc:Fallback>
        </mc:AlternateContent>
      </w:r>
      <w:r>
        <w:rPr>
          <w:noProof/>
        </w:rPr>
        <mc:AlternateContent>
          <mc:Choice Requires="wpi">
            <w:drawing>
              <wp:anchor distT="0" distB="0" distL="114300" distR="114300" simplePos="0" relativeHeight="251662336" behindDoc="0" locked="0" layoutInCell="1" allowOverlap="1" wp14:anchorId="16F072D9" wp14:editId="09D5FEC7">
                <wp:simplePos x="0" y="0"/>
                <wp:positionH relativeFrom="column">
                  <wp:posOffset>1155230</wp:posOffset>
                </wp:positionH>
                <wp:positionV relativeFrom="paragraph">
                  <wp:posOffset>258315</wp:posOffset>
                </wp:positionV>
                <wp:extent cx="742680" cy="6480"/>
                <wp:effectExtent l="57150" t="114300" r="95885" b="127000"/>
                <wp:wrapNone/>
                <wp:docPr id="50" name="Ink 50"/>
                <wp:cNvGraphicFramePr/>
                <a:graphic xmlns:a="http://schemas.openxmlformats.org/drawingml/2006/main">
                  <a:graphicData uri="http://schemas.microsoft.com/office/word/2010/wordprocessingInk">
                    <w14:contentPart bwMode="auto" r:id="rId22">
                      <w14:nvContentPartPr>
                        <w14:cNvContentPartPr/>
                      </w14:nvContentPartPr>
                      <w14:xfrm>
                        <a:off x="0" y="0"/>
                        <a:ext cx="742680" cy="6480"/>
                      </w14:xfrm>
                    </w14:contentPart>
                  </a:graphicData>
                </a:graphic>
              </wp:anchor>
            </w:drawing>
          </mc:Choice>
          <mc:Fallback>
            <w:pict>
              <v:shape w14:anchorId="6E060F06" id="Ink 50" o:spid="_x0000_s1026" type="#_x0000_t75" style="position:absolute;margin-left:88.15pt;margin-top:14.7pt;width:64.15pt;height:11.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">
                <v:imagedata r:id="rId23" o:title=""/>
              </v:shape>
            </w:pict>
          </mc:Fallback>
        </mc:AlternateContent>
      </w:r>
      <w:r w:rsidR="00784E3C">
        <w:rPr>
          <w:noProof/>
        </w:rPr>
        <w:drawing>
          <wp:inline distT="0" distB="0" distL="0" distR="0" wp14:anchorId="5FFEB4E8" wp14:editId="496F1813">
            <wp:extent cx="164606" cy="207282"/>
            <wp:effectExtent l="0" t="0" r="0" b="0"/>
            <wp:docPr id="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4"/>
                    <a:stretch>
                      <a:fillRect/>
                    </a:stretch>
                  </pic:blipFill>
                  <pic:spPr>
                    <a:xfrm>
                      <a:off x="0" y="0"/>
                      <a:ext cx="164606" cy="207282"/>
                    </a:xfrm>
                    <a:prstGeom prst="rect">
                      <a:avLst/>
                    </a:prstGeom>
                  </pic:spPr>
                </pic:pic>
              </a:graphicData>
            </a:graphic>
          </wp:inline>
        </w:drawing>
      </w:r>
      <w:r w:rsidR="00784E3C">
        <w:tab/>
      </w:r>
      <w:r w:rsidR="00784E3C">
        <w:rPr>
          <w:noProof/>
        </w:rPr>
        <w:drawing>
          <wp:inline distT="0" distB="0" distL="0" distR="0" wp14:anchorId="45FB6B0B" wp14:editId="59464C2D">
            <wp:extent cx="1341236" cy="1341236"/>
            <wp:effectExtent l="0" t="0" r="0" b="0"/>
            <wp:docPr id="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5"/>
                    <a:stretch>
                      <a:fillRect/>
                    </a:stretch>
                  </pic:blipFill>
                  <pic:spPr>
                    <a:xfrm>
                      <a:off x="0" y="0"/>
                      <a:ext cx="1341236" cy="1341236"/>
                    </a:xfrm>
                    <a:prstGeom prst="rect">
                      <a:avLst/>
                    </a:prstGeom>
                  </pic:spPr>
                </pic:pic>
              </a:graphicData>
            </a:graphic>
          </wp:inline>
        </w:drawing>
      </w:r>
    </w:p>
    <w:p w14:paraId="15F3EF05" w14:textId="2681C204" w:rsidR="00784E3C" w:rsidRDefault="0084740D" w:rsidP="00784E3C">
      <w:pPr>
        <w:pStyle w:val="Gr5AnswerImg1Col"/>
      </w:pPr>
      <w:r>
        <w:rPr>
          <w:noProof/>
        </w:rPr>
        <mc:AlternateContent>
          <mc:Choice Requires="wpi">
            <w:drawing>
              <wp:anchor distT="0" distB="0" distL="114300" distR="114300" simplePos="0" relativeHeight="251666432" behindDoc="0" locked="0" layoutInCell="1" allowOverlap="1" wp14:anchorId="5AFCE606" wp14:editId="00399B24">
                <wp:simplePos x="0" y="0"/>
                <wp:positionH relativeFrom="column">
                  <wp:posOffset>1396430</wp:posOffset>
                </wp:positionH>
                <wp:positionV relativeFrom="paragraph">
                  <wp:posOffset>231355</wp:posOffset>
                </wp:positionV>
                <wp:extent cx="476640" cy="210600"/>
                <wp:effectExtent l="57150" t="95250" r="95250" b="132715"/>
                <wp:wrapNone/>
                <wp:docPr id="54" name="Ink 54"/>
                <wp:cNvGraphicFramePr/>
                <a:graphic xmlns:a="http://schemas.openxmlformats.org/drawingml/2006/main">
                  <a:graphicData uri="http://schemas.microsoft.com/office/word/2010/wordprocessingInk">
                    <w14:contentPart bwMode="auto" r:id="rId26">
                      <w14:nvContentPartPr>
                        <w14:cNvContentPartPr/>
                      </w14:nvContentPartPr>
                      <w14:xfrm>
                        <a:off x="0" y="0"/>
                        <a:ext cx="476640" cy="210600"/>
                      </w14:xfrm>
                    </w14:contentPart>
                  </a:graphicData>
                </a:graphic>
              </wp:anchor>
            </w:drawing>
          </mc:Choice>
          <mc:Fallback>
            <w:pict>
              <v:shape w14:anchorId="0E3A4267" id="Ink 54" o:spid="_x0000_s1026" type="#_x0000_t75" style="position:absolute;margin-left:107.15pt;margin-top:12.55pt;width:43.2pt;height:27.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">
                <v:imagedata r:id="rId27" o:title=""/>
              </v:shape>
            </w:pict>
          </mc:Fallback>
        </mc:AlternateContent>
      </w:r>
      <w:r w:rsidR="00784E3C">
        <w:rPr>
          <w:noProof/>
        </w:rPr>
        <w:drawing>
          <wp:inline distT="0" distB="0" distL="0" distR="0" wp14:anchorId="78E5499D" wp14:editId="0F460220">
            <wp:extent cx="164606" cy="207282"/>
            <wp:effectExtent l="0" t="0" r="0" b="0"/>
            <wp:docPr id="6"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8"/>
                    <a:stretch>
                      <a:fillRect/>
                    </a:stretch>
                  </pic:blipFill>
                  <pic:spPr>
                    <a:xfrm>
                      <a:off x="0" y="0"/>
                      <a:ext cx="164606" cy="207282"/>
                    </a:xfrm>
                    <a:prstGeom prst="rect">
                      <a:avLst/>
                    </a:prstGeom>
                  </pic:spPr>
                </pic:pic>
              </a:graphicData>
            </a:graphic>
          </wp:inline>
        </w:drawing>
      </w:r>
      <w:r w:rsidR="00784E3C">
        <w:tab/>
      </w:r>
      <w:r w:rsidR="00784E3C">
        <w:rPr>
          <w:noProof/>
        </w:rPr>
        <w:drawing>
          <wp:inline distT="0" distB="0" distL="0" distR="0" wp14:anchorId="0BCC434B" wp14:editId="363E5A88">
            <wp:extent cx="1341236" cy="1341236"/>
            <wp:effectExtent l="0" t="0" r="0" b="0"/>
            <wp:docPr id="7"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9"/>
                    <a:stretch>
                      <a:fillRect/>
                    </a:stretch>
                  </pic:blipFill>
                  <pic:spPr>
                    <a:xfrm>
                      <a:off x="0" y="0"/>
                      <a:ext cx="1341236" cy="1341236"/>
                    </a:xfrm>
                    <a:prstGeom prst="rect">
                      <a:avLst/>
                    </a:prstGeom>
                  </pic:spPr>
                </pic:pic>
              </a:graphicData>
            </a:graphic>
          </wp:inline>
        </w:drawing>
      </w:r>
    </w:p>
    <w:p w14:paraId="4A253FFF" w14:textId="0500CC63" w:rsidR="00784E3C" w:rsidRDefault="0084740D" w:rsidP="00784E3C">
      <w:pPr>
        <w:pStyle w:val="Gr5AnswerImg1Col"/>
      </w:pPr>
      <w:r>
        <w:rPr>
          <w:noProof/>
        </w:rPr>
        <mc:AlternateContent>
          <mc:Choice Requires="wpi">
            <w:drawing>
              <wp:anchor distT="0" distB="0" distL="114300" distR="114300" simplePos="0" relativeHeight="251668480" behindDoc="0" locked="0" layoutInCell="1" allowOverlap="1" wp14:anchorId="0AAD9EB3" wp14:editId="5FBD1FBE">
                <wp:simplePos x="0" y="0"/>
                <wp:positionH relativeFrom="column">
                  <wp:posOffset>1428470</wp:posOffset>
                </wp:positionH>
                <wp:positionV relativeFrom="paragraph">
                  <wp:posOffset>642755</wp:posOffset>
                </wp:positionV>
                <wp:extent cx="462960" cy="13320"/>
                <wp:effectExtent l="76200" t="95250" r="89535" b="139700"/>
                <wp:wrapNone/>
                <wp:docPr id="56" name="Ink 56"/>
                <wp:cNvGraphicFramePr/>
                <a:graphic xmlns:a="http://schemas.openxmlformats.org/drawingml/2006/main">
                  <a:graphicData uri="http://schemas.microsoft.com/office/word/2010/wordprocessingInk">
                    <w14:contentPart bwMode="auto" r:id="rId30">
                      <w14:nvContentPartPr>
                        <w14:cNvContentPartPr/>
                      </w14:nvContentPartPr>
                      <w14:xfrm>
                        <a:off x="0" y="0"/>
                        <a:ext cx="462960" cy="13320"/>
                      </w14:xfrm>
                    </w14:contentPart>
                  </a:graphicData>
                </a:graphic>
              </wp:anchor>
            </w:drawing>
          </mc:Choice>
          <mc:Fallback>
            <w:pict>
              <v:shape w14:anchorId="6931EF7C" id="Ink 56" o:spid="_x0000_s1026" type="#_x0000_t75" style="position:absolute;margin-left:109.7pt;margin-top:44.95pt;width:42.1pt;height:1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">
                <v:imagedata r:id="rId31" o:title=""/>
              </v:shape>
            </w:pict>
          </mc:Fallback>
        </mc:AlternateContent>
      </w:r>
      <w:r>
        <w:rPr>
          <w:noProof/>
        </w:rPr>
        <mc:AlternateContent>
          <mc:Choice Requires="wpi">
            <w:drawing>
              <wp:anchor distT="0" distB="0" distL="114300" distR="114300" simplePos="0" relativeHeight="251667456" behindDoc="0" locked="0" layoutInCell="1" allowOverlap="1" wp14:anchorId="15795268" wp14:editId="48F0C777">
                <wp:simplePos x="0" y="0"/>
                <wp:positionH relativeFrom="column">
                  <wp:posOffset>1421270</wp:posOffset>
                </wp:positionH>
                <wp:positionV relativeFrom="paragraph">
                  <wp:posOffset>248555</wp:posOffset>
                </wp:positionV>
                <wp:extent cx="491760" cy="388800"/>
                <wp:effectExtent l="76200" t="114300" r="99060" b="125730"/>
                <wp:wrapNone/>
                <wp:docPr id="55" name="Ink 55"/>
                <wp:cNvGraphicFramePr/>
                <a:graphic xmlns:a="http://schemas.openxmlformats.org/drawingml/2006/main">
                  <a:graphicData uri="http://schemas.microsoft.com/office/word/2010/wordprocessingInk">
                    <w14:contentPart bwMode="auto" r:id="rId32">
                      <w14:nvContentPartPr>
                        <w14:cNvContentPartPr/>
                      </w14:nvContentPartPr>
                      <w14:xfrm>
                        <a:off x="0" y="0"/>
                        <a:ext cx="491760" cy="388800"/>
                      </w14:xfrm>
                    </w14:contentPart>
                  </a:graphicData>
                </a:graphic>
              </wp:anchor>
            </w:drawing>
          </mc:Choice>
          <mc:Fallback>
            <w:pict>
              <v:shape w14:anchorId="233E1350" id="Ink 55" o:spid="_x0000_s1026" type="#_x0000_t75" style="position:absolute;margin-left:109.1pt;margin-top:13.9pt;width:44.35pt;height:4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">
                <v:imagedata r:id="rId33" o:title=""/>
              </v:shape>
            </w:pict>
          </mc:Fallback>
        </mc:AlternateContent>
      </w:r>
      <w:r w:rsidR="00784E3C">
        <w:rPr>
          <w:noProof/>
        </w:rPr>
        <w:drawing>
          <wp:inline distT="0" distB="0" distL="0" distR="0" wp14:anchorId="1123D56C" wp14:editId="26BF44B0">
            <wp:extent cx="164606" cy="207282"/>
            <wp:effectExtent l="0" t="0" r="0" b="0"/>
            <wp:docPr id="8"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4"/>
                    <a:stretch>
                      <a:fillRect/>
                    </a:stretch>
                  </pic:blipFill>
                  <pic:spPr>
                    <a:xfrm>
                      <a:off x="0" y="0"/>
                      <a:ext cx="164606" cy="207282"/>
                    </a:xfrm>
                    <a:prstGeom prst="rect">
                      <a:avLst/>
                    </a:prstGeom>
                  </pic:spPr>
                </pic:pic>
              </a:graphicData>
            </a:graphic>
          </wp:inline>
        </w:drawing>
      </w:r>
      <w:r w:rsidR="00784E3C">
        <w:tab/>
      </w:r>
      <w:r w:rsidR="00784E3C">
        <w:rPr>
          <w:noProof/>
        </w:rPr>
        <w:drawing>
          <wp:inline distT="0" distB="0" distL="0" distR="0" wp14:anchorId="12BACD1C" wp14:editId="235B755A">
            <wp:extent cx="1341236" cy="1341236"/>
            <wp:effectExtent l="0" t="0" r="0" b="0"/>
            <wp:docPr id="9"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5"/>
                    <a:stretch>
                      <a:fillRect/>
                    </a:stretch>
                  </pic:blipFill>
                  <pic:spPr>
                    <a:xfrm>
                      <a:off x="0" y="0"/>
                      <a:ext cx="1341236" cy="1341236"/>
                    </a:xfrm>
                    <a:prstGeom prst="rect">
                      <a:avLst/>
                    </a:prstGeom>
                  </pic:spPr>
                </pic:pic>
              </a:graphicData>
            </a:graphic>
          </wp:inline>
        </w:drawing>
      </w:r>
    </w:p>
    <w:p w14:paraId="121507C9" w14:textId="77777777" w:rsidR="000E4178" w:rsidRPr="001A4E16" w:rsidRDefault="008E20A2" w:rsidP="00784E3C">
      <w:pPr>
        <w:pStyle w:val="Gr5Question2ndline"/>
        <w:rPr>
          <w:b/>
          <w:bCs/>
          <w:i/>
          <w:iCs/>
          <w:sz w:val="32"/>
          <w:szCs w:val="32"/>
          <w:u w:val="single"/>
        </w:rPr>
      </w:pPr>
      <w:r w:rsidRPr="001A4E16">
        <w:rPr>
          <w:b/>
          <w:bCs/>
          <w:i/>
          <w:iCs/>
          <w:sz w:val="32"/>
          <w:szCs w:val="32"/>
          <w:u w:val="single"/>
        </w:rPr>
        <w:t>What is the product?</w:t>
      </w:r>
    </w:p>
    <w:p w14:paraId="4BD85DF2" w14:textId="77777777" w:rsidR="000E4178" w:rsidRDefault="008E20A2" w:rsidP="00E425E6">
      <w:pPr>
        <w:pStyle w:val="Gr5Question2ndline"/>
        <w:spacing w:before="240"/>
      </w:pPr>
      <w:r>
        <w:t xml:space="preserve">0.2 </w:t>
      </w:r>
      <w:r>
        <w:rPr>
          <w:rFonts w:ascii="Cambria Math" w:hAnsi="Cambria Math"/>
        </w:rPr>
        <w:t>×</w:t>
      </w:r>
      <w:r>
        <w:t xml:space="preserve"> 0.6 </w:t>
      </w:r>
      <w:r>
        <w:rPr>
          <w:rFonts w:ascii="Cambria Math" w:hAnsi="Cambria Math"/>
        </w:rPr>
        <w:t>=</w:t>
      </w:r>
      <w:r>
        <w:t xml:space="preserve"> </w:t>
      </w:r>
      <w:r w:rsidR="00E425E6">
        <w:t>______</w:t>
      </w:r>
    </w:p>
    <w:p w14:paraId="4698E208" w14:textId="2BEDA058" w:rsidR="000E4178" w:rsidRDefault="00604B2C">
      <w:pPr>
        <w:pStyle w:val="Gr5QuestionFirst"/>
      </w:pPr>
      <w:r>
        <w:br w:type="column"/>
      </w:r>
      <w:r w:rsidR="00F64CAB" w:rsidRPr="00B00643">
        <w:rPr>
          <w:noProof/>
        </w:rPr>
        <w:drawing>
          <wp:inline distT="0" distB="0" distL="0" distR="0" wp14:anchorId="0C8B5FFF" wp14:editId="44E8A423">
            <wp:extent cx="177800" cy="209550"/>
            <wp:effectExtent l="0" t="0" r="0" b="0"/>
            <wp:docPr id="40"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7800" cy="209550"/>
                    </a:xfrm>
                    <a:prstGeom prst="rect">
                      <a:avLst/>
                    </a:prstGeom>
                    <a:noFill/>
                    <a:ln>
                      <a:noFill/>
                    </a:ln>
                  </pic:spPr>
                </pic:pic>
              </a:graphicData>
            </a:graphic>
          </wp:inline>
        </w:drawing>
      </w:r>
      <w:r w:rsidR="008E20A2">
        <w:tab/>
        <w:t>During a track meet, Calvin drinks 0.6 liter of water. Melinda drinks 0.8 times as much water as Calvin during the track meet. How much water does Melinda drink during the track meet?</w:t>
      </w:r>
    </w:p>
    <w:p w14:paraId="008B09C6" w14:textId="184DC040" w:rsidR="001A4E16" w:rsidRDefault="001A4E16">
      <w:pPr>
        <w:pStyle w:val="Gr5QuestionFirst"/>
      </w:pPr>
      <w:r>
        <w:t>(Hint-    0.8 of 0.6)</w:t>
      </w:r>
    </w:p>
    <w:p w14:paraId="722433EE" w14:textId="77777777" w:rsidR="000E4178" w:rsidRDefault="00604B2C" w:rsidP="00604B2C">
      <w:pPr>
        <w:pStyle w:val="Gr5Question2ndline"/>
      </w:pPr>
      <w:r>
        <w:t xml:space="preserve">______ </w:t>
      </w:r>
      <w:r w:rsidR="008E20A2">
        <w:t>liter(s)</w:t>
      </w:r>
    </w:p>
    <w:p w14:paraId="71E9284B" w14:textId="6C740D0E" w:rsidR="000E4178" w:rsidRDefault="00F64CAB" w:rsidP="00604B2C">
      <w:pPr>
        <w:pStyle w:val="Gr5QuestionRuleAbove"/>
        <w:rPr>
          <w:b/>
          <w:bCs/>
          <w:u w:val="single"/>
        </w:rPr>
      </w:pPr>
      <w:r w:rsidRPr="00B00643">
        <w:rPr>
          <w:noProof/>
        </w:rPr>
        <w:drawing>
          <wp:inline distT="0" distB="0" distL="0" distR="0" wp14:anchorId="5097D968" wp14:editId="1BA6E38B">
            <wp:extent cx="177800" cy="209550"/>
            <wp:effectExtent l="0" t="0" r="0" b="0"/>
            <wp:docPr id="39"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7800" cy="209550"/>
                    </a:xfrm>
                    <a:prstGeom prst="rect">
                      <a:avLst/>
                    </a:prstGeom>
                    <a:noFill/>
                    <a:ln>
                      <a:noFill/>
                    </a:ln>
                  </pic:spPr>
                </pic:pic>
              </a:graphicData>
            </a:graphic>
          </wp:inline>
        </w:drawing>
      </w:r>
      <w:r w:rsidR="008E20A2">
        <w:tab/>
        <w:t xml:space="preserve">Place an X in the table to show if each sentence is </w:t>
      </w:r>
      <w:r w:rsidR="008E20A2" w:rsidRPr="001A4E16">
        <w:rPr>
          <w:b/>
          <w:bCs/>
          <w:u w:val="single"/>
        </w:rPr>
        <w:t>true or false.</w:t>
      </w:r>
    </w:p>
    <w:p w14:paraId="376928F3" w14:textId="5AB6DC85" w:rsidR="001A4E16" w:rsidRPr="001A4E16" w:rsidRDefault="001A4E16" w:rsidP="00604B2C">
      <w:pPr>
        <w:pStyle w:val="Gr5QuestionRuleAbove"/>
        <w:rPr>
          <w:i/>
          <w:iCs/>
        </w:rPr>
      </w:pPr>
      <w:r w:rsidRPr="001A4E16">
        <w:rPr>
          <w:i/>
          <w:iCs/>
        </w:rPr>
        <w:t>(Hint- Solve each one)</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808"/>
        <w:gridCol w:w="830"/>
      </w:tblGrid>
      <w:tr w:rsidR="000E4178" w14:paraId="254721CF" w14:textId="77777777" w:rsidTr="00604B2C">
        <w:tc>
          <w:tcPr>
            <w:tcW w:w="2556" w:type="dxa"/>
            <w:shd w:val="pct10" w:color="auto" w:fill="auto"/>
          </w:tcPr>
          <w:p w14:paraId="18BBC8BF" w14:textId="77777777" w:rsidR="000E4178" w:rsidRDefault="008E20A2" w:rsidP="00604B2C">
            <w:pPr>
              <w:pStyle w:val="Gr5Text"/>
              <w:spacing w:before="80" w:after="80"/>
            </w:pPr>
            <w:r>
              <w:t xml:space="preserve"> </w:t>
            </w:r>
          </w:p>
        </w:tc>
        <w:tc>
          <w:tcPr>
            <w:tcW w:w="814" w:type="dxa"/>
            <w:shd w:val="pct10" w:color="auto" w:fill="auto"/>
          </w:tcPr>
          <w:p w14:paraId="771118D5" w14:textId="77777777" w:rsidR="000E4178" w:rsidRDefault="008E20A2" w:rsidP="00604B2C">
            <w:pPr>
              <w:pStyle w:val="Gr5Text"/>
              <w:spacing w:before="80" w:after="80"/>
            </w:pPr>
            <w:r>
              <w:rPr>
                <w:b/>
              </w:rPr>
              <w:t>True</w:t>
            </w:r>
          </w:p>
        </w:tc>
        <w:tc>
          <w:tcPr>
            <w:tcW w:w="830" w:type="dxa"/>
            <w:shd w:val="pct10" w:color="auto" w:fill="auto"/>
          </w:tcPr>
          <w:p w14:paraId="65F28E3A" w14:textId="77777777" w:rsidR="000E4178" w:rsidRDefault="008E20A2" w:rsidP="00604B2C">
            <w:pPr>
              <w:pStyle w:val="Gr5Text"/>
              <w:spacing w:before="80" w:after="80"/>
            </w:pPr>
            <w:r>
              <w:rPr>
                <w:b/>
              </w:rPr>
              <w:t>False</w:t>
            </w:r>
          </w:p>
        </w:tc>
      </w:tr>
      <w:tr w:rsidR="000E4178" w14:paraId="66CE0459" w14:textId="77777777" w:rsidTr="00604B2C">
        <w:tc>
          <w:tcPr>
            <w:tcW w:w="2556" w:type="dxa"/>
          </w:tcPr>
          <w:p w14:paraId="34E8DAC4" w14:textId="41D42C0D" w:rsidR="000E4178" w:rsidRDefault="008E20A2" w:rsidP="00604B2C">
            <w:pPr>
              <w:pStyle w:val="Gr5Text"/>
              <w:spacing w:before="80" w:after="80"/>
            </w:pPr>
            <w:r>
              <w:t xml:space="preserve">1.3 </w:t>
            </w:r>
            <w:r w:rsidR="001A4E16">
              <w:t>x</w:t>
            </w:r>
            <w:r>
              <w:t xml:space="preserve"> 2.1 </w:t>
            </w:r>
            <w:r w:rsidR="001A4E16">
              <w:t>=</w:t>
            </w:r>
            <w:r>
              <w:t xml:space="preserve"> 2.73</w:t>
            </w:r>
          </w:p>
        </w:tc>
        <w:tc>
          <w:tcPr>
            <w:tcW w:w="814" w:type="dxa"/>
          </w:tcPr>
          <w:p w14:paraId="641D5F80" w14:textId="77777777" w:rsidR="000E4178" w:rsidRDefault="008E20A2" w:rsidP="00604B2C">
            <w:pPr>
              <w:pStyle w:val="Gr5Text"/>
              <w:spacing w:before="80" w:after="80"/>
            </w:pPr>
            <w:r>
              <w:t xml:space="preserve"> </w:t>
            </w:r>
          </w:p>
        </w:tc>
        <w:tc>
          <w:tcPr>
            <w:tcW w:w="830" w:type="dxa"/>
          </w:tcPr>
          <w:p w14:paraId="55E5AA95" w14:textId="77777777" w:rsidR="000E4178" w:rsidRDefault="008E20A2" w:rsidP="00604B2C">
            <w:pPr>
              <w:pStyle w:val="Gr5Text"/>
              <w:spacing w:before="80" w:after="80"/>
            </w:pPr>
            <w:r>
              <w:t xml:space="preserve"> </w:t>
            </w:r>
          </w:p>
        </w:tc>
      </w:tr>
      <w:tr w:rsidR="000E4178" w14:paraId="2FE6D489" w14:textId="77777777" w:rsidTr="00604B2C">
        <w:tc>
          <w:tcPr>
            <w:tcW w:w="2556" w:type="dxa"/>
          </w:tcPr>
          <w:p w14:paraId="0889AB98" w14:textId="001BB3FA" w:rsidR="000E4178" w:rsidRDefault="008E20A2" w:rsidP="00604B2C">
            <w:pPr>
              <w:pStyle w:val="Gr5Text"/>
              <w:spacing w:before="80" w:after="80"/>
            </w:pPr>
            <w:r>
              <w:t xml:space="preserve">4.8 </w:t>
            </w:r>
            <w:r w:rsidR="001A4E16">
              <w:t>x</w:t>
            </w:r>
            <w:r>
              <w:t xml:space="preserve"> 0.4 </w:t>
            </w:r>
            <w:r w:rsidR="001A4E16">
              <w:t>=</w:t>
            </w:r>
            <w:r>
              <w:t xml:space="preserve"> 12.2</w:t>
            </w:r>
          </w:p>
        </w:tc>
        <w:tc>
          <w:tcPr>
            <w:tcW w:w="814" w:type="dxa"/>
          </w:tcPr>
          <w:p w14:paraId="248890DB" w14:textId="77777777" w:rsidR="000E4178" w:rsidRDefault="008E20A2" w:rsidP="00604B2C">
            <w:pPr>
              <w:pStyle w:val="Gr5Text"/>
              <w:spacing w:before="80" w:after="80"/>
            </w:pPr>
            <w:r>
              <w:t xml:space="preserve"> </w:t>
            </w:r>
          </w:p>
        </w:tc>
        <w:tc>
          <w:tcPr>
            <w:tcW w:w="830" w:type="dxa"/>
          </w:tcPr>
          <w:p w14:paraId="2629E299" w14:textId="77777777" w:rsidR="000E4178" w:rsidRDefault="008E20A2" w:rsidP="00604B2C">
            <w:pPr>
              <w:pStyle w:val="Gr5Text"/>
              <w:spacing w:before="80" w:after="80"/>
            </w:pPr>
            <w:r>
              <w:t xml:space="preserve"> </w:t>
            </w:r>
          </w:p>
        </w:tc>
      </w:tr>
      <w:tr w:rsidR="000E4178" w14:paraId="2FF41867" w14:textId="77777777" w:rsidTr="00604B2C">
        <w:tc>
          <w:tcPr>
            <w:tcW w:w="2556" w:type="dxa"/>
          </w:tcPr>
          <w:p w14:paraId="45745426" w14:textId="7F0A94B3" w:rsidR="000E4178" w:rsidRDefault="008E20A2" w:rsidP="00604B2C">
            <w:pPr>
              <w:pStyle w:val="Gr5Text"/>
              <w:spacing w:before="80" w:after="80"/>
            </w:pPr>
            <w:r>
              <w:t xml:space="preserve">0.08 </w:t>
            </w:r>
            <w:r w:rsidR="001A4E16">
              <w:t>x</w:t>
            </w:r>
            <w:r>
              <w:t xml:space="preserve"> 0.7 </w:t>
            </w:r>
            <w:r w:rsidR="001A4E16">
              <w:t>=</w:t>
            </w:r>
            <w:r>
              <w:t xml:space="preserve"> 5.6</w:t>
            </w:r>
          </w:p>
        </w:tc>
        <w:tc>
          <w:tcPr>
            <w:tcW w:w="814" w:type="dxa"/>
          </w:tcPr>
          <w:p w14:paraId="1ACD217B" w14:textId="77777777" w:rsidR="000E4178" w:rsidRDefault="008E20A2" w:rsidP="00604B2C">
            <w:pPr>
              <w:pStyle w:val="Gr5Text"/>
              <w:spacing w:before="80" w:after="80"/>
            </w:pPr>
            <w:r>
              <w:t xml:space="preserve"> </w:t>
            </w:r>
          </w:p>
        </w:tc>
        <w:tc>
          <w:tcPr>
            <w:tcW w:w="830" w:type="dxa"/>
          </w:tcPr>
          <w:p w14:paraId="4A8A1FD5" w14:textId="77777777" w:rsidR="000E4178" w:rsidRDefault="008E20A2" w:rsidP="00604B2C">
            <w:pPr>
              <w:pStyle w:val="Gr5Text"/>
              <w:spacing w:before="80" w:after="80"/>
            </w:pPr>
            <w:r>
              <w:t xml:space="preserve"> </w:t>
            </w:r>
          </w:p>
        </w:tc>
      </w:tr>
      <w:tr w:rsidR="000E4178" w14:paraId="7093441E" w14:textId="77777777" w:rsidTr="00604B2C">
        <w:tc>
          <w:tcPr>
            <w:tcW w:w="2556" w:type="dxa"/>
          </w:tcPr>
          <w:p w14:paraId="42590215" w14:textId="3B6DF0D2" w:rsidR="000E4178" w:rsidRDefault="008E20A2" w:rsidP="00604B2C">
            <w:pPr>
              <w:pStyle w:val="Gr5Text"/>
              <w:spacing w:before="80" w:after="80"/>
            </w:pPr>
            <w:r>
              <w:t xml:space="preserve">0.21 </w:t>
            </w:r>
            <w:r w:rsidR="001A4E16">
              <w:t>x</w:t>
            </w:r>
            <w:r>
              <w:t xml:space="preserve"> 1.8 </w:t>
            </w:r>
            <w:r w:rsidR="001A4E16">
              <w:t>=</w:t>
            </w:r>
            <w:r>
              <w:t xml:space="preserve"> 0.378</w:t>
            </w:r>
          </w:p>
        </w:tc>
        <w:tc>
          <w:tcPr>
            <w:tcW w:w="814" w:type="dxa"/>
          </w:tcPr>
          <w:p w14:paraId="6BB1B139" w14:textId="77777777" w:rsidR="000E4178" w:rsidRDefault="008E20A2" w:rsidP="00604B2C">
            <w:pPr>
              <w:pStyle w:val="Gr5Text"/>
              <w:spacing w:before="80" w:after="80"/>
            </w:pPr>
            <w:r>
              <w:t xml:space="preserve"> </w:t>
            </w:r>
          </w:p>
        </w:tc>
        <w:tc>
          <w:tcPr>
            <w:tcW w:w="830" w:type="dxa"/>
          </w:tcPr>
          <w:p w14:paraId="1AE8D07E" w14:textId="77777777" w:rsidR="000E4178" w:rsidRDefault="008E20A2" w:rsidP="00604B2C">
            <w:pPr>
              <w:pStyle w:val="Gr5Text"/>
              <w:spacing w:before="80" w:after="80"/>
            </w:pPr>
            <w:r>
              <w:t xml:space="preserve"> </w:t>
            </w:r>
          </w:p>
        </w:tc>
      </w:tr>
    </w:tbl>
    <w:p w14:paraId="5CA924A3" w14:textId="385D0B0F" w:rsidR="000E4178" w:rsidRDefault="008E20A2" w:rsidP="002E3BB0">
      <w:pPr>
        <w:pStyle w:val="Gr5QuestionRuleAbove"/>
      </w:pPr>
      <w:r>
        <w:rPr>
          <w:noProof/>
        </w:rPr>
        <w:drawing>
          <wp:inline distT="0" distB="0" distL="0" distR="0" wp14:anchorId="5E548D34" wp14:editId="6CB9FF25">
            <wp:extent cx="176784" cy="207264"/>
            <wp:effectExtent l="0" t="0" r="0" b="0"/>
            <wp:docPr id="1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8"/>
                    <a:stretch>
                      <a:fillRect/>
                    </a:stretch>
                  </pic:blipFill>
                  <pic:spPr>
                    <a:xfrm>
                      <a:off x="0" y="0"/>
                      <a:ext cx="176784" cy="207264"/>
                    </a:xfrm>
                    <a:prstGeom prst="rect">
                      <a:avLst/>
                    </a:prstGeom>
                  </pic:spPr>
                </pic:pic>
              </a:graphicData>
            </a:graphic>
          </wp:inline>
        </w:drawing>
      </w:r>
      <w:r>
        <w:tab/>
        <w:t xml:space="preserve">Bruce is getting materials for a chemistry experiment. </w:t>
      </w:r>
      <w:r w:rsidR="001A4E16">
        <w:t xml:space="preserve">He gets </w:t>
      </w:r>
      <w:r>
        <w:t xml:space="preserve">a container that has </w:t>
      </w:r>
      <w:r w:rsidR="00AB1F9D">
        <w:br/>
      </w:r>
      <w:r>
        <w:t xml:space="preserve">0.25 liter of a liquid in it. Bruce needs to use 0.4 of this liquid for the experiment. How much liquid will </w:t>
      </w:r>
      <w:r w:rsidR="00AB1F9D">
        <w:br/>
      </w:r>
      <w:r>
        <w:t>Bruce use?</w:t>
      </w:r>
      <w:r w:rsidR="001A4E16">
        <w:t xml:space="preserve">  </w:t>
      </w:r>
      <w:r w:rsidR="001A4E16" w:rsidRPr="001A4E16">
        <w:rPr>
          <w:i/>
          <w:iCs/>
        </w:rPr>
        <w:t>(Hint- Think 0.4 of 0.25)</w:t>
      </w:r>
    </w:p>
    <w:p w14:paraId="5FEF773A" w14:textId="77777777" w:rsidR="00784E3C" w:rsidRDefault="00784E3C" w:rsidP="00781A26">
      <w:pPr>
        <w:pStyle w:val="Gr5AnswerText1Col"/>
        <w:spacing w:after="120"/>
      </w:pPr>
      <w:r>
        <w:rPr>
          <w:noProof/>
        </w:rPr>
        <w:drawing>
          <wp:inline distT="0" distB="0" distL="0" distR="0" wp14:anchorId="367E26ED" wp14:editId="20A82EF0">
            <wp:extent cx="164606" cy="207282"/>
            <wp:effectExtent l="0" t="0" r="0" b="0"/>
            <wp:docPr id="13"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4"/>
                    <a:stretch>
                      <a:fillRect/>
                    </a:stretch>
                  </pic:blipFill>
                  <pic:spPr>
                    <a:xfrm>
                      <a:off x="0" y="0"/>
                      <a:ext cx="164606" cy="207282"/>
                    </a:xfrm>
                    <a:prstGeom prst="rect">
                      <a:avLst/>
                    </a:prstGeom>
                  </pic:spPr>
                </pic:pic>
              </a:graphicData>
            </a:graphic>
          </wp:inline>
        </w:drawing>
      </w:r>
      <w:r w:rsidR="002E3BB0">
        <w:tab/>
      </w:r>
      <w:r>
        <w:t>100 liters</w:t>
      </w:r>
    </w:p>
    <w:p w14:paraId="00BDC923" w14:textId="77777777" w:rsidR="00784E3C" w:rsidRDefault="00784E3C" w:rsidP="00781A26">
      <w:pPr>
        <w:pStyle w:val="Gr5AnswerText1Col"/>
        <w:spacing w:after="120"/>
      </w:pPr>
      <w:r>
        <w:rPr>
          <w:noProof/>
        </w:rPr>
        <w:drawing>
          <wp:inline distT="0" distB="0" distL="0" distR="0" wp14:anchorId="6F1D62AF" wp14:editId="555FC7F0">
            <wp:extent cx="164606" cy="207282"/>
            <wp:effectExtent l="0" t="0" r="0" b="0"/>
            <wp:docPr id="1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4"/>
                    <a:stretch>
                      <a:fillRect/>
                    </a:stretch>
                  </pic:blipFill>
                  <pic:spPr>
                    <a:xfrm>
                      <a:off x="0" y="0"/>
                      <a:ext cx="164606" cy="207282"/>
                    </a:xfrm>
                    <a:prstGeom prst="rect">
                      <a:avLst/>
                    </a:prstGeom>
                  </pic:spPr>
                </pic:pic>
              </a:graphicData>
            </a:graphic>
          </wp:inline>
        </w:drawing>
      </w:r>
      <w:r w:rsidR="002E3BB0">
        <w:tab/>
      </w:r>
      <w:r>
        <w:t>1 liter</w:t>
      </w:r>
    </w:p>
    <w:p w14:paraId="0BD9E7C2" w14:textId="77777777" w:rsidR="00784E3C" w:rsidRDefault="00784E3C" w:rsidP="00781A26">
      <w:pPr>
        <w:pStyle w:val="Gr5AnswerText1Col"/>
        <w:spacing w:after="120"/>
      </w:pPr>
      <w:r>
        <w:rPr>
          <w:noProof/>
        </w:rPr>
        <w:drawing>
          <wp:inline distT="0" distB="0" distL="0" distR="0" wp14:anchorId="56861F79" wp14:editId="72724443">
            <wp:extent cx="164606" cy="207282"/>
            <wp:effectExtent l="0" t="0" r="0" b="0"/>
            <wp:docPr id="1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8"/>
                    <a:stretch>
                      <a:fillRect/>
                    </a:stretch>
                  </pic:blipFill>
                  <pic:spPr>
                    <a:xfrm>
                      <a:off x="0" y="0"/>
                      <a:ext cx="164606" cy="207282"/>
                    </a:xfrm>
                    <a:prstGeom prst="rect">
                      <a:avLst/>
                    </a:prstGeom>
                  </pic:spPr>
                </pic:pic>
              </a:graphicData>
            </a:graphic>
          </wp:inline>
        </w:drawing>
      </w:r>
      <w:r w:rsidR="002E3BB0">
        <w:tab/>
      </w:r>
      <w:r>
        <w:t>0.1 liter</w:t>
      </w:r>
    </w:p>
    <w:p w14:paraId="419CBF1D" w14:textId="77777777" w:rsidR="00784E3C" w:rsidRDefault="00784E3C" w:rsidP="00781A26">
      <w:pPr>
        <w:pStyle w:val="Gr5AnswerText1Col"/>
        <w:spacing w:after="120"/>
      </w:pPr>
      <w:r>
        <w:rPr>
          <w:noProof/>
        </w:rPr>
        <w:drawing>
          <wp:inline distT="0" distB="0" distL="0" distR="0" wp14:anchorId="24B1C058" wp14:editId="522CA923">
            <wp:extent cx="164606" cy="207282"/>
            <wp:effectExtent l="0" t="0" r="0" b="0"/>
            <wp:docPr id="16"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9"/>
                    <a:stretch>
                      <a:fillRect/>
                    </a:stretch>
                  </pic:blipFill>
                  <pic:spPr>
                    <a:xfrm>
                      <a:off x="0" y="0"/>
                      <a:ext cx="164606" cy="207282"/>
                    </a:xfrm>
                    <a:prstGeom prst="rect">
                      <a:avLst/>
                    </a:prstGeom>
                  </pic:spPr>
                </pic:pic>
              </a:graphicData>
            </a:graphic>
          </wp:inline>
        </w:drawing>
      </w:r>
      <w:r w:rsidR="002E3BB0">
        <w:tab/>
      </w:r>
      <w:r>
        <w:t>0.001 liter</w:t>
      </w:r>
    </w:p>
    <w:p w14:paraId="355CA55F" w14:textId="67AB265C" w:rsidR="000E4178" w:rsidRDefault="00781A26">
      <w:pPr>
        <w:pStyle w:val="Gr5QuestionFirst"/>
      </w:pPr>
      <w:r>
        <w:br w:type="column"/>
      </w:r>
      <w:r w:rsidR="008E20A2">
        <w:rPr>
          <w:noProof/>
        </w:rPr>
        <w:lastRenderedPageBreak/>
        <w:drawing>
          <wp:inline distT="0" distB="0" distL="0" distR="0" wp14:anchorId="16619443" wp14:editId="38817B13">
            <wp:extent cx="176784" cy="207264"/>
            <wp:effectExtent l="0" t="0" r="0" b="0"/>
            <wp:docPr id="17"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40"/>
                    <a:stretch>
                      <a:fillRect/>
                    </a:stretch>
                  </pic:blipFill>
                  <pic:spPr>
                    <a:xfrm>
                      <a:off x="0" y="0"/>
                      <a:ext cx="176784" cy="207264"/>
                    </a:xfrm>
                    <a:prstGeom prst="rect">
                      <a:avLst/>
                    </a:prstGeom>
                  </pic:spPr>
                </pic:pic>
              </a:graphicData>
            </a:graphic>
          </wp:inline>
        </w:drawing>
      </w:r>
      <w:r w:rsidR="008E20A2">
        <w:tab/>
        <w:t>A builder buys 16.1 acres of land to develop a new set of walking trails and baseball fields.</w:t>
      </w:r>
      <w:r w:rsidR="001A4E16">
        <w:t xml:space="preserve">  (An acre is a measure of land.)</w:t>
      </w:r>
    </w:p>
    <w:p w14:paraId="3E4109F9" w14:textId="77777777" w:rsidR="000E4178" w:rsidRPr="00781A26" w:rsidRDefault="008E20A2" w:rsidP="00781A26">
      <w:pPr>
        <w:pStyle w:val="Gr5Question2ndline"/>
        <w:rPr>
          <w:b/>
        </w:rPr>
      </w:pPr>
      <w:r w:rsidRPr="00781A26">
        <w:rPr>
          <w:b/>
        </w:rPr>
        <w:t>Part A</w:t>
      </w:r>
    </w:p>
    <w:p w14:paraId="602874D7" w14:textId="4DA59AF5" w:rsidR="000E4178" w:rsidRPr="00275676" w:rsidRDefault="008E20A2" w:rsidP="00781A26">
      <w:pPr>
        <w:pStyle w:val="Gr5Question2ndline"/>
        <w:rPr>
          <w:spacing w:val="-3"/>
        </w:rPr>
      </w:pPr>
      <w:r w:rsidRPr="00275676">
        <w:rPr>
          <w:spacing w:val="-3"/>
        </w:rPr>
        <w:t xml:space="preserve">The builder </w:t>
      </w:r>
      <w:r w:rsidR="001A4E16">
        <w:rPr>
          <w:spacing w:val="-3"/>
        </w:rPr>
        <w:t>will</w:t>
      </w:r>
      <w:r w:rsidRPr="00275676">
        <w:rPr>
          <w:spacing w:val="-3"/>
        </w:rPr>
        <w:t xml:space="preserve"> use 0.25 of the</w:t>
      </w:r>
      <w:r w:rsidR="001A4E16">
        <w:rPr>
          <w:spacing w:val="-3"/>
        </w:rPr>
        <w:t xml:space="preserve"> 16.1 acres</w:t>
      </w:r>
      <w:r w:rsidRPr="00275676">
        <w:rPr>
          <w:spacing w:val="-3"/>
        </w:rPr>
        <w:t xml:space="preserve"> for baseball fields. How many acres will </w:t>
      </w:r>
      <w:r w:rsidR="001A4E16">
        <w:rPr>
          <w:spacing w:val="-3"/>
        </w:rPr>
        <w:t>be used</w:t>
      </w:r>
      <w:r w:rsidRPr="00275676">
        <w:rPr>
          <w:spacing w:val="-3"/>
        </w:rPr>
        <w:t xml:space="preserve"> for the baseball?</w:t>
      </w:r>
    </w:p>
    <w:p w14:paraId="0B173EB7" w14:textId="77777777" w:rsidR="000E4178" w:rsidRDefault="00781A26" w:rsidP="00781A26">
      <w:pPr>
        <w:pStyle w:val="Gr5Question2ndline"/>
      </w:pPr>
      <w:r>
        <w:rPr>
          <w:u w:val="single"/>
        </w:rPr>
        <w:t>______</w:t>
      </w:r>
      <w:r w:rsidR="008E20A2">
        <w:t xml:space="preserve"> acres</w:t>
      </w:r>
    </w:p>
    <w:p w14:paraId="15CDA775" w14:textId="77777777" w:rsidR="000E4178" w:rsidRPr="00781A26" w:rsidRDefault="008E20A2" w:rsidP="00781A26">
      <w:pPr>
        <w:pStyle w:val="Gr5Question2ndline"/>
        <w:spacing w:before="240"/>
        <w:rPr>
          <w:b/>
        </w:rPr>
      </w:pPr>
      <w:r w:rsidRPr="00781A26">
        <w:rPr>
          <w:b/>
        </w:rPr>
        <w:t>Part B</w:t>
      </w:r>
    </w:p>
    <w:p w14:paraId="0D9DF718" w14:textId="39B3C243" w:rsidR="000E4178" w:rsidRDefault="008E20A2" w:rsidP="00781A26">
      <w:pPr>
        <w:pStyle w:val="Gr5Question2ndline"/>
      </w:pPr>
      <w:r>
        <w:t xml:space="preserve">The builder buys a second property </w:t>
      </w:r>
      <w:r w:rsidR="001A4E16">
        <w:t>which is</w:t>
      </w:r>
      <w:r>
        <w:t xml:space="preserve"> 0.41 times </w:t>
      </w:r>
      <w:r w:rsidR="00F64CAB">
        <w:t>as large as the 16.1 acres</w:t>
      </w:r>
      <w:r>
        <w:t xml:space="preserve">. How </w:t>
      </w:r>
      <w:r w:rsidR="00F64CAB">
        <w:t>big is the</w:t>
      </w:r>
      <w:r>
        <w:t xml:space="preserve"> second property?</w:t>
      </w:r>
    </w:p>
    <w:p w14:paraId="001D010E" w14:textId="77777777" w:rsidR="000E4178" w:rsidRDefault="00781A26" w:rsidP="00781A26">
      <w:pPr>
        <w:pStyle w:val="Gr5Question2ndline"/>
      </w:pPr>
      <w:r>
        <w:rPr>
          <w:u w:val="single"/>
        </w:rPr>
        <w:t>______</w:t>
      </w:r>
      <w:r w:rsidR="008E20A2">
        <w:t xml:space="preserve"> acres</w:t>
      </w:r>
    </w:p>
    <w:p w14:paraId="73BE2570" w14:textId="77777777" w:rsidR="000E4178" w:rsidRDefault="008E20A2" w:rsidP="00275676">
      <w:pPr>
        <w:pStyle w:val="Gr5QuestionRuleAbove"/>
        <w:spacing w:before="360"/>
      </w:pPr>
      <w:r>
        <w:rPr>
          <w:noProof/>
        </w:rPr>
        <w:drawing>
          <wp:inline distT="0" distB="0" distL="0" distR="0" wp14:anchorId="5A5B4C3C" wp14:editId="7B888CCF">
            <wp:extent cx="176784" cy="207264"/>
            <wp:effectExtent l="0" t="0" r="0" b="0"/>
            <wp:docPr id="18"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41"/>
                    <a:stretch>
                      <a:fillRect/>
                    </a:stretch>
                  </pic:blipFill>
                  <pic:spPr>
                    <a:xfrm>
                      <a:off x="0" y="0"/>
                      <a:ext cx="176784" cy="207264"/>
                    </a:xfrm>
                    <a:prstGeom prst="rect">
                      <a:avLst/>
                    </a:prstGeom>
                  </pic:spPr>
                </pic:pic>
              </a:graphicData>
            </a:graphic>
          </wp:inline>
        </w:drawing>
      </w:r>
      <w:r>
        <w:tab/>
        <w:t>Which equation is shown by the model?</w:t>
      </w:r>
    </w:p>
    <w:p w14:paraId="60AF3219" w14:textId="009E5CCC" w:rsidR="000E4178" w:rsidRDefault="0084740D" w:rsidP="00781A26">
      <w:pPr>
        <w:pStyle w:val="Gr5Question2ndline"/>
        <w:spacing w:after="240"/>
      </w:pPr>
      <w:r>
        <w:rPr>
          <w:noProof/>
        </w:rPr>
        <mc:AlternateContent>
          <mc:Choice Requires="wpi">
            <w:drawing>
              <wp:anchor distT="0" distB="0" distL="114300" distR="114300" simplePos="0" relativeHeight="251670528" behindDoc="0" locked="0" layoutInCell="1" allowOverlap="1" wp14:anchorId="565AB448" wp14:editId="024BF676">
                <wp:simplePos x="0" y="0"/>
                <wp:positionH relativeFrom="column">
                  <wp:posOffset>1931750</wp:posOffset>
                </wp:positionH>
                <wp:positionV relativeFrom="paragraph">
                  <wp:posOffset>24405</wp:posOffset>
                </wp:positionV>
                <wp:extent cx="665280" cy="383040"/>
                <wp:effectExtent l="38100" t="76200" r="59055" b="93345"/>
                <wp:wrapNone/>
                <wp:docPr id="58" name="Ink 58"/>
                <wp:cNvGraphicFramePr/>
                <a:graphic xmlns:a="http://schemas.openxmlformats.org/drawingml/2006/main">
                  <a:graphicData uri="http://schemas.microsoft.com/office/word/2010/wordprocessingInk">
                    <w14:contentPart bwMode="auto" r:id="rId42">
                      <w14:nvContentPartPr>
                        <w14:cNvContentPartPr/>
                      </w14:nvContentPartPr>
                      <w14:xfrm>
                        <a:off x="0" y="0"/>
                        <a:ext cx="665280" cy="383040"/>
                      </w14:xfrm>
                    </w14:contentPart>
                  </a:graphicData>
                </a:graphic>
              </wp:anchor>
            </w:drawing>
          </mc:Choice>
          <mc:Fallback>
            <w:pict>
              <v:shape w14:anchorId="7E625069" id="Ink 58" o:spid="_x0000_s1026" type="#_x0000_t75" style="position:absolute;margin-left:150.7pt;margin-top:-.95pt;width:55.25pt;height:35.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">
                <v:imagedata r:id="rId43" o:title=""/>
              </v:shape>
            </w:pict>
          </mc:Fallback>
        </mc:AlternateContent>
      </w:r>
      <w:r>
        <w:rPr>
          <w:noProof/>
        </w:rPr>
        <mc:AlternateContent>
          <mc:Choice Requires="wpi">
            <w:drawing>
              <wp:anchor distT="0" distB="0" distL="114300" distR="114300" simplePos="0" relativeHeight="251669504" behindDoc="0" locked="0" layoutInCell="1" allowOverlap="1" wp14:anchorId="3E39D3AC" wp14:editId="02D1D080">
                <wp:simplePos x="0" y="0"/>
                <wp:positionH relativeFrom="column">
                  <wp:posOffset>1993670</wp:posOffset>
                </wp:positionH>
                <wp:positionV relativeFrom="paragraph">
                  <wp:posOffset>81645</wp:posOffset>
                </wp:positionV>
                <wp:extent cx="146880" cy="360"/>
                <wp:effectExtent l="57150" t="76200" r="62865" b="95250"/>
                <wp:wrapNone/>
                <wp:docPr id="57" name="Ink 57"/>
                <wp:cNvGraphicFramePr/>
                <a:graphic xmlns:a="http://schemas.openxmlformats.org/drawingml/2006/main">
                  <a:graphicData uri="http://schemas.microsoft.com/office/word/2010/wordprocessingInk">
                    <w14:contentPart bwMode="auto" r:id="rId44">
                      <w14:nvContentPartPr>
                        <w14:cNvContentPartPr/>
                      </w14:nvContentPartPr>
                      <w14:xfrm>
                        <a:off x="0" y="0"/>
                        <a:ext cx="146880" cy="360"/>
                      </w14:xfrm>
                    </w14:contentPart>
                  </a:graphicData>
                </a:graphic>
              </wp:anchor>
            </w:drawing>
          </mc:Choice>
          <mc:Fallback>
            <w:pict>
              <v:shape w14:anchorId="71B35CEE" id="Ink 57" o:spid="_x0000_s1026" type="#_x0000_t75" style="position:absolute;margin-left:155.6pt;margin-top:3.6pt;width:14.35pt;height:5.7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">
                <v:imagedata r:id="rId45" o:title=""/>
              </v:shape>
            </w:pict>
          </mc:Fallback>
        </mc:AlternateContent>
      </w:r>
      <w:r w:rsidR="008E20A2">
        <w:rPr>
          <w:noProof/>
        </w:rPr>
        <w:drawing>
          <wp:inline distT="0" distB="0" distL="0" distR="0" wp14:anchorId="408EDA6F" wp14:editId="435EAA44">
            <wp:extent cx="2292295" cy="1103471"/>
            <wp:effectExtent l="0" t="0" r="0" b="0"/>
            <wp:docPr id="19"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46"/>
                    <a:stretch>
                      <a:fillRect/>
                    </a:stretch>
                  </pic:blipFill>
                  <pic:spPr>
                    <a:xfrm>
                      <a:off x="0" y="0"/>
                      <a:ext cx="2292295" cy="1103471"/>
                    </a:xfrm>
                    <a:prstGeom prst="rect">
                      <a:avLst/>
                    </a:prstGeom>
                  </pic:spPr>
                </pic:pic>
              </a:graphicData>
            </a:graphic>
          </wp:inline>
        </w:drawing>
      </w:r>
    </w:p>
    <w:p w14:paraId="3C21CD69" w14:textId="273191F8" w:rsidR="00784E3C" w:rsidRDefault="00784E3C" w:rsidP="00781A26">
      <w:pPr>
        <w:pStyle w:val="Gr5AnswerText1Col"/>
        <w:spacing w:after="120"/>
      </w:pPr>
      <w:r>
        <w:rPr>
          <w:noProof/>
        </w:rPr>
        <w:drawing>
          <wp:inline distT="0" distB="0" distL="0" distR="0" wp14:anchorId="21B6D9A8" wp14:editId="7EC8CB88">
            <wp:extent cx="164606" cy="207282"/>
            <wp:effectExtent l="0" t="0" r="0" b="0"/>
            <wp:docPr id="20"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4"/>
                    <a:stretch>
                      <a:fillRect/>
                    </a:stretch>
                  </pic:blipFill>
                  <pic:spPr>
                    <a:xfrm>
                      <a:off x="0" y="0"/>
                      <a:ext cx="164606" cy="207282"/>
                    </a:xfrm>
                    <a:prstGeom prst="rect">
                      <a:avLst/>
                    </a:prstGeom>
                  </pic:spPr>
                </pic:pic>
              </a:graphicData>
            </a:graphic>
          </wp:inline>
        </w:drawing>
      </w:r>
      <w:r>
        <w:tab/>
        <w:t xml:space="preserve">4 </w:t>
      </w:r>
      <w:r w:rsidR="00F64CAB" w:rsidRPr="00F64CAB">
        <w:rPr>
          <w:rFonts w:ascii="Calibri Light" w:hAnsi="Calibri Light" w:cs="Calibri Light"/>
        </w:rPr>
        <w:t>groups</w:t>
      </w:r>
      <w:r w:rsidR="00F64CAB">
        <w:t xml:space="preserve"> </w:t>
      </w:r>
      <w:r w:rsidR="00F64CAB">
        <w:rPr>
          <w:rFonts w:ascii="Cambria Math" w:hAnsi="Cambria Math"/>
        </w:rPr>
        <w:t>of</w:t>
      </w:r>
      <w:r>
        <w:t xml:space="preserve"> 1.4 </w:t>
      </w:r>
      <w:r>
        <w:rPr>
          <w:rFonts w:ascii="Cambria Math" w:hAnsi="Cambria Math"/>
        </w:rPr>
        <w:t>=</w:t>
      </w:r>
      <w:r>
        <w:t xml:space="preserve"> 5.6</w:t>
      </w:r>
    </w:p>
    <w:p w14:paraId="77D2174C" w14:textId="2DFEBFBF" w:rsidR="00784E3C" w:rsidRDefault="00784E3C" w:rsidP="00781A26">
      <w:pPr>
        <w:pStyle w:val="Gr5AnswerText1Col"/>
        <w:spacing w:after="120"/>
      </w:pPr>
      <w:r>
        <w:rPr>
          <w:noProof/>
        </w:rPr>
        <w:drawing>
          <wp:inline distT="0" distB="0" distL="0" distR="0" wp14:anchorId="783527E0" wp14:editId="2A47A5CD">
            <wp:extent cx="164606" cy="207282"/>
            <wp:effectExtent l="0" t="0" r="0" b="0"/>
            <wp:docPr id="2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47"/>
                    <a:stretch>
                      <a:fillRect/>
                    </a:stretch>
                  </pic:blipFill>
                  <pic:spPr>
                    <a:xfrm>
                      <a:off x="0" y="0"/>
                      <a:ext cx="164606" cy="207282"/>
                    </a:xfrm>
                    <a:prstGeom prst="rect">
                      <a:avLst/>
                    </a:prstGeom>
                  </pic:spPr>
                </pic:pic>
              </a:graphicData>
            </a:graphic>
          </wp:inline>
        </w:drawing>
      </w:r>
      <w:r>
        <w:tab/>
        <w:t xml:space="preserve">0.4 </w:t>
      </w:r>
      <w:r w:rsidR="00F64CAB">
        <w:rPr>
          <w:rFonts w:ascii="Cambria Math" w:hAnsi="Cambria Math"/>
        </w:rPr>
        <w:t>of</w:t>
      </w:r>
      <w:r>
        <w:t xml:space="preserve"> 1.14 </w:t>
      </w:r>
      <w:r>
        <w:rPr>
          <w:rFonts w:ascii="Cambria Math" w:hAnsi="Cambria Math"/>
        </w:rPr>
        <w:t>=</w:t>
      </w:r>
      <w:r>
        <w:t xml:space="preserve"> 0.056</w:t>
      </w:r>
    </w:p>
    <w:p w14:paraId="51D4BCDD" w14:textId="723CA0F5" w:rsidR="00784E3C" w:rsidRDefault="00784E3C" w:rsidP="00781A26">
      <w:pPr>
        <w:pStyle w:val="Gr5AnswerText1Col"/>
        <w:spacing w:after="120"/>
      </w:pPr>
      <w:r>
        <w:rPr>
          <w:noProof/>
        </w:rPr>
        <w:drawing>
          <wp:inline distT="0" distB="0" distL="0" distR="0" wp14:anchorId="19B072D5" wp14:editId="21320230">
            <wp:extent cx="164606" cy="207282"/>
            <wp:effectExtent l="0" t="0" r="0" b="0"/>
            <wp:docPr id="2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8"/>
                    <a:stretch>
                      <a:fillRect/>
                    </a:stretch>
                  </pic:blipFill>
                  <pic:spPr>
                    <a:xfrm>
                      <a:off x="0" y="0"/>
                      <a:ext cx="164606" cy="207282"/>
                    </a:xfrm>
                    <a:prstGeom prst="rect">
                      <a:avLst/>
                    </a:prstGeom>
                  </pic:spPr>
                </pic:pic>
              </a:graphicData>
            </a:graphic>
          </wp:inline>
        </w:drawing>
      </w:r>
      <w:r>
        <w:tab/>
        <w:t xml:space="preserve">0.4 </w:t>
      </w:r>
      <w:r w:rsidR="00F64CAB">
        <w:rPr>
          <w:rFonts w:ascii="Cambria Math" w:hAnsi="Cambria Math"/>
        </w:rPr>
        <w:t>of</w:t>
      </w:r>
      <w:r>
        <w:t xml:space="preserve"> 0.14 </w:t>
      </w:r>
      <w:r>
        <w:rPr>
          <w:rFonts w:ascii="Cambria Math" w:hAnsi="Cambria Math"/>
        </w:rPr>
        <w:t>=</w:t>
      </w:r>
      <w:r>
        <w:t xml:space="preserve"> 0.056</w:t>
      </w:r>
    </w:p>
    <w:p w14:paraId="695E46AB" w14:textId="39E8643E" w:rsidR="00784E3C" w:rsidRDefault="00784E3C" w:rsidP="00781A26">
      <w:pPr>
        <w:pStyle w:val="Gr5AnswerText1Col"/>
        <w:spacing w:after="120"/>
      </w:pPr>
      <w:r>
        <w:rPr>
          <w:noProof/>
        </w:rPr>
        <w:drawing>
          <wp:inline distT="0" distB="0" distL="0" distR="0" wp14:anchorId="168AB6BE" wp14:editId="62915F8D">
            <wp:extent cx="164606" cy="207282"/>
            <wp:effectExtent l="0" t="0" r="0" b="0"/>
            <wp:docPr id="23"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4"/>
                    <a:stretch>
                      <a:fillRect/>
                    </a:stretch>
                  </pic:blipFill>
                  <pic:spPr>
                    <a:xfrm>
                      <a:off x="0" y="0"/>
                      <a:ext cx="164606" cy="207282"/>
                    </a:xfrm>
                    <a:prstGeom prst="rect">
                      <a:avLst/>
                    </a:prstGeom>
                  </pic:spPr>
                </pic:pic>
              </a:graphicData>
            </a:graphic>
          </wp:inline>
        </w:drawing>
      </w:r>
      <w:r>
        <w:tab/>
        <w:t xml:space="preserve">0.04 </w:t>
      </w:r>
      <w:r w:rsidR="00F64CAB">
        <w:rPr>
          <w:rFonts w:ascii="Cambria Math" w:hAnsi="Cambria Math"/>
        </w:rPr>
        <w:t>of</w:t>
      </w:r>
      <w:r>
        <w:t xml:space="preserve"> 0.14 </w:t>
      </w:r>
      <w:r>
        <w:rPr>
          <w:rFonts w:ascii="Cambria Math" w:hAnsi="Cambria Math"/>
        </w:rPr>
        <w:t>=</w:t>
      </w:r>
      <w:r>
        <w:t xml:space="preserve"> 0.0056</w:t>
      </w:r>
    </w:p>
    <w:p w14:paraId="60CA0CE6" w14:textId="2EC5E67E" w:rsidR="000E4178" w:rsidRDefault="008E20A2" w:rsidP="00275676">
      <w:pPr>
        <w:pStyle w:val="Gr5QuestionRuleAbove"/>
        <w:spacing w:before="360"/>
      </w:pPr>
      <w:r>
        <w:rPr>
          <w:noProof/>
        </w:rPr>
        <w:drawing>
          <wp:inline distT="0" distB="0" distL="0" distR="0" wp14:anchorId="7E0B9DD4" wp14:editId="1EB2C6A7">
            <wp:extent cx="176784" cy="207264"/>
            <wp:effectExtent l="0" t="0" r="0" b="0"/>
            <wp:docPr id="2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48"/>
                    <a:stretch>
                      <a:fillRect/>
                    </a:stretch>
                  </pic:blipFill>
                  <pic:spPr>
                    <a:xfrm>
                      <a:off x="0" y="0"/>
                      <a:ext cx="176784" cy="207264"/>
                    </a:xfrm>
                    <a:prstGeom prst="rect">
                      <a:avLst/>
                    </a:prstGeom>
                  </pic:spPr>
                </pic:pic>
              </a:graphicData>
            </a:graphic>
          </wp:inline>
        </w:drawing>
      </w:r>
      <w:r>
        <w:tab/>
      </w:r>
      <w:r w:rsidR="00F64CAB">
        <w:t>Make the equation true (</w:t>
      </w:r>
      <w:r w:rsidR="00F64CAB" w:rsidRPr="00F64CAB">
        <w:rPr>
          <w:i/>
          <w:iCs/>
        </w:rPr>
        <w:t>properties</w:t>
      </w:r>
      <w:r w:rsidR="00F64CAB">
        <w:t>)</w:t>
      </w:r>
    </w:p>
    <w:p w14:paraId="425DBA48" w14:textId="6434073C" w:rsidR="000E4178" w:rsidRDefault="008E20A2" w:rsidP="00781A26">
      <w:pPr>
        <w:pStyle w:val="Gr5Question2ndline"/>
      </w:pPr>
      <w:r>
        <w:t xml:space="preserve">0.3 </w:t>
      </w:r>
      <w:r>
        <w:rPr>
          <w:rFonts w:ascii="Cambria Math" w:hAnsi="Cambria Math"/>
        </w:rPr>
        <w:t>×</w:t>
      </w:r>
      <w:r>
        <w:t xml:space="preserve"> 1.8 </w:t>
      </w:r>
      <w:r>
        <w:rPr>
          <w:rFonts w:ascii="Cambria Math" w:hAnsi="Cambria Math"/>
        </w:rPr>
        <w:t>×</w:t>
      </w:r>
      <w:r>
        <w:t xml:space="preserve"> 0.2 </w:t>
      </w:r>
      <w:r>
        <w:rPr>
          <w:rFonts w:ascii="Cambria Math" w:hAnsi="Cambria Math"/>
        </w:rPr>
        <w:t>=</w:t>
      </w:r>
      <w:r w:rsidR="00781A26">
        <w:t xml:space="preserve"> </w:t>
      </w:r>
      <w:r w:rsidR="00F64CAB">
        <w:t xml:space="preserve">(0.3 </w:t>
      </w:r>
      <w:r w:rsidR="00F64CAB">
        <w:rPr>
          <w:rFonts w:ascii="Cambria Math" w:hAnsi="Cambria Math"/>
        </w:rPr>
        <w:t>×</w:t>
      </w:r>
      <w:r w:rsidR="00F64CAB">
        <w:t xml:space="preserve"> _____) </w:t>
      </w:r>
      <w:r w:rsidR="00F64CAB">
        <w:rPr>
          <w:rFonts w:ascii="Cambria Math" w:hAnsi="Cambria Math"/>
        </w:rPr>
        <w:t>×</w:t>
      </w:r>
      <w:r w:rsidR="00F64CAB">
        <w:t xml:space="preserve"> 1.8</w:t>
      </w:r>
      <w:r w:rsidR="00781A26">
        <w:br/>
      </w:r>
      <w:r w:rsidR="00F64CAB">
        <w:t xml:space="preserve"> </w:t>
      </w:r>
    </w:p>
    <w:p w14:paraId="4AC3349F" w14:textId="5044E157" w:rsidR="000E4178" w:rsidRDefault="00275676" w:rsidP="00F64CAB">
      <w:pPr>
        <w:pStyle w:val="Gr5QuestionFirst"/>
      </w:pPr>
      <w:r>
        <w:br w:type="column"/>
      </w:r>
      <w:r w:rsidR="00F64CAB" w:rsidRPr="00B00643">
        <w:rPr>
          <w:noProof/>
        </w:rPr>
        <w:drawing>
          <wp:inline distT="0" distB="0" distL="0" distR="0" wp14:anchorId="387D9D63" wp14:editId="2551DAD5">
            <wp:extent cx="177800" cy="209550"/>
            <wp:effectExtent l="0" t="0" r="0" b="0"/>
            <wp:docPr id="38"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7800" cy="209550"/>
                    </a:xfrm>
                    <a:prstGeom prst="rect">
                      <a:avLst/>
                    </a:prstGeom>
                    <a:noFill/>
                    <a:ln>
                      <a:noFill/>
                    </a:ln>
                  </pic:spPr>
                </pic:pic>
              </a:graphicData>
            </a:graphic>
          </wp:inline>
        </w:drawing>
      </w:r>
      <w:r w:rsidR="008E20A2">
        <w:tab/>
        <w:t xml:space="preserve">Mr. O’Brien is paid $9.30 per hour for the first 40 hours he works in a week. He is paid 1.5 times </w:t>
      </w:r>
      <w:r w:rsidR="00F64CAB">
        <w:t>$9.30</w:t>
      </w:r>
      <w:r w:rsidR="008E20A2">
        <w:t xml:space="preserve"> for each hour after that. Last week, Mr. O’Brien worked 44 hours. </w:t>
      </w:r>
      <w:r w:rsidR="00F64CAB">
        <w:t xml:space="preserve">How much did Mr. O’Brien earn </w:t>
      </w:r>
      <w:r w:rsidR="008E20A2">
        <w:t>last week</w:t>
      </w:r>
      <w:r w:rsidR="00F64CAB">
        <w:t>?</w:t>
      </w:r>
    </w:p>
    <w:p w14:paraId="4CA6220C" w14:textId="64B4280D" w:rsidR="00F64CAB" w:rsidRDefault="00F64CAB" w:rsidP="00F64CAB">
      <w:pPr>
        <w:pStyle w:val="Gr5QuestionFirst"/>
      </w:pPr>
      <w:r>
        <w:t>_____________________</w:t>
      </w:r>
    </w:p>
    <w:p w14:paraId="214CCA5A" w14:textId="6E7882FA" w:rsidR="00F64CAB" w:rsidRDefault="00F64CAB" w:rsidP="00F64CAB">
      <w:pPr>
        <w:pStyle w:val="Gr5QuestionFirst"/>
      </w:pPr>
    </w:p>
    <w:p w14:paraId="20459693" w14:textId="28AE52A8" w:rsidR="00F64CAB" w:rsidRDefault="00F64CAB" w:rsidP="00F64CAB">
      <w:pPr>
        <w:pStyle w:val="Gr5QuestionFirst"/>
      </w:pPr>
    </w:p>
    <w:p w14:paraId="42A5B4EC" w14:textId="6E716C89" w:rsidR="00F64CAB" w:rsidRDefault="00F64CAB" w:rsidP="00F64CAB">
      <w:pPr>
        <w:pStyle w:val="Gr5QuestionFirst"/>
      </w:pPr>
    </w:p>
    <w:p w14:paraId="105DC09A" w14:textId="77B29F18" w:rsidR="00F64CAB" w:rsidRDefault="00F64CAB" w:rsidP="00F64CAB">
      <w:pPr>
        <w:pStyle w:val="Gr5QuestionFirst"/>
      </w:pPr>
    </w:p>
    <w:p w14:paraId="1A8E630B" w14:textId="77777777" w:rsidR="00F64CAB" w:rsidRDefault="00F64CAB" w:rsidP="00F64CAB">
      <w:pPr>
        <w:pStyle w:val="Gr5QuestionFirst"/>
      </w:pPr>
    </w:p>
    <w:p w14:paraId="68143AC0" w14:textId="6B1ECD4F" w:rsidR="00F64CAB" w:rsidRDefault="00F64CAB" w:rsidP="00F64CAB">
      <w:pPr>
        <w:pStyle w:val="Gr5QuestionFirst"/>
      </w:pPr>
    </w:p>
    <w:p w14:paraId="17B74FAE" w14:textId="77777777" w:rsidR="00F64CAB" w:rsidRDefault="00F64CAB" w:rsidP="00F64CAB">
      <w:pPr>
        <w:pStyle w:val="Gr5QuestionFirst"/>
      </w:pPr>
    </w:p>
    <w:p w14:paraId="3DC69B6B" w14:textId="51D59709" w:rsidR="000E4178" w:rsidRDefault="008E20A2" w:rsidP="00781A26">
      <w:pPr>
        <w:pStyle w:val="Gr5QuestionRuleAbove"/>
        <w:spacing w:before="300"/>
      </w:pPr>
      <w:r>
        <w:rPr>
          <w:noProof/>
        </w:rPr>
        <w:drawing>
          <wp:inline distT="0" distB="0" distL="0" distR="0" wp14:anchorId="7938A739" wp14:editId="0D7425A7">
            <wp:extent cx="176784" cy="207264"/>
            <wp:effectExtent l="0" t="0" r="0" b="0"/>
            <wp:docPr id="28"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50"/>
                    <a:stretch>
                      <a:fillRect/>
                    </a:stretch>
                  </pic:blipFill>
                  <pic:spPr>
                    <a:xfrm>
                      <a:off x="0" y="0"/>
                      <a:ext cx="176784" cy="207264"/>
                    </a:xfrm>
                    <a:prstGeom prst="rect">
                      <a:avLst/>
                    </a:prstGeom>
                  </pic:spPr>
                </pic:pic>
              </a:graphicData>
            </a:graphic>
          </wp:inline>
        </w:drawing>
      </w:r>
      <w:r>
        <w:tab/>
        <w:t>Gia multiplies 2.3 by 1.65</w:t>
      </w:r>
      <w:r w:rsidR="00F64CAB">
        <w:t xml:space="preserve">   </w:t>
      </w:r>
      <w:r>
        <w:t xml:space="preserve"> </w:t>
      </w:r>
      <w:r w:rsidR="00F64CAB">
        <w:t>To what decimal place will her answer go</w:t>
      </w:r>
      <w:r>
        <w:t>?</w:t>
      </w:r>
    </w:p>
    <w:p w14:paraId="074521AE" w14:textId="77777777" w:rsidR="00784E3C" w:rsidRDefault="00784E3C" w:rsidP="00781A26">
      <w:pPr>
        <w:pStyle w:val="Gr5AnswerText1Col"/>
        <w:spacing w:after="120"/>
      </w:pPr>
      <w:r>
        <w:rPr>
          <w:noProof/>
        </w:rPr>
        <w:drawing>
          <wp:inline distT="0" distB="0" distL="0" distR="0" wp14:anchorId="3BD53988" wp14:editId="7E0CE347">
            <wp:extent cx="164606" cy="207282"/>
            <wp:effectExtent l="0" t="0" r="0" b="0"/>
            <wp:docPr id="29"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4"/>
                    <a:stretch>
                      <a:fillRect/>
                    </a:stretch>
                  </pic:blipFill>
                  <pic:spPr>
                    <a:xfrm>
                      <a:off x="0" y="0"/>
                      <a:ext cx="164606" cy="207282"/>
                    </a:xfrm>
                    <a:prstGeom prst="rect">
                      <a:avLst/>
                    </a:prstGeom>
                  </pic:spPr>
                </pic:pic>
              </a:graphicData>
            </a:graphic>
          </wp:inline>
        </w:drawing>
      </w:r>
      <w:r>
        <w:tab/>
        <w:t>thousandths</w:t>
      </w:r>
    </w:p>
    <w:p w14:paraId="0229C078" w14:textId="77777777" w:rsidR="00784E3C" w:rsidRDefault="00784E3C" w:rsidP="00781A26">
      <w:pPr>
        <w:pStyle w:val="Gr5AnswerText1Col"/>
        <w:spacing w:after="120"/>
      </w:pPr>
      <w:r>
        <w:rPr>
          <w:noProof/>
        </w:rPr>
        <w:drawing>
          <wp:inline distT="0" distB="0" distL="0" distR="0" wp14:anchorId="4F7828EE" wp14:editId="4FC72254">
            <wp:extent cx="164606" cy="207282"/>
            <wp:effectExtent l="0" t="0" r="0" b="0"/>
            <wp:docPr id="30"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51"/>
                    <a:stretch>
                      <a:fillRect/>
                    </a:stretch>
                  </pic:blipFill>
                  <pic:spPr>
                    <a:xfrm>
                      <a:off x="0" y="0"/>
                      <a:ext cx="164606" cy="207282"/>
                    </a:xfrm>
                    <a:prstGeom prst="rect">
                      <a:avLst/>
                    </a:prstGeom>
                  </pic:spPr>
                </pic:pic>
              </a:graphicData>
            </a:graphic>
          </wp:inline>
        </w:drawing>
      </w:r>
      <w:r>
        <w:tab/>
        <w:t>hundredths</w:t>
      </w:r>
    </w:p>
    <w:p w14:paraId="16C96E2C" w14:textId="77777777" w:rsidR="00784E3C" w:rsidRDefault="00784E3C" w:rsidP="00781A26">
      <w:pPr>
        <w:pStyle w:val="Gr5AnswerText1Col"/>
        <w:spacing w:after="120"/>
      </w:pPr>
      <w:r>
        <w:rPr>
          <w:noProof/>
        </w:rPr>
        <w:drawing>
          <wp:inline distT="0" distB="0" distL="0" distR="0" wp14:anchorId="257CD1A0" wp14:editId="4082AA30">
            <wp:extent cx="164606" cy="207282"/>
            <wp:effectExtent l="0" t="0" r="0" b="0"/>
            <wp:docPr id="3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8"/>
                    <a:stretch>
                      <a:fillRect/>
                    </a:stretch>
                  </pic:blipFill>
                  <pic:spPr>
                    <a:xfrm>
                      <a:off x="0" y="0"/>
                      <a:ext cx="164606" cy="207282"/>
                    </a:xfrm>
                    <a:prstGeom prst="rect">
                      <a:avLst/>
                    </a:prstGeom>
                  </pic:spPr>
                </pic:pic>
              </a:graphicData>
            </a:graphic>
          </wp:inline>
        </w:drawing>
      </w:r>
      <w:r>
        <w:tab/>
        <w:t>tenths</w:t>
      </w:r>
    </w:p>
    <w:p w14:paraId="489458C4" w14:textId="77777777" w:rsidR="00784E3C" w:rsidRDefault="00784E3C" w:rsidP="00781A26">
      <w:pPr>
        <w:pStyle w:val="Gr5AnswerText1Col"/>
        <w:spacing w:after="120"/>
      </w:pPr>
      <w:r>
        <w:rPr>
          <w:noProof/>
        </w:rPr>
        <w:drawing>
          <wp:inline distT="0" distB="0" distL="0" distR="0" wp14:anchorId="6FC7BCB7" wp14:editId="5C9FAB0B">
            <wp:extent cx="164606" cy="207282"/>
            <wp:effectExtent l="0" t="0" r="0" b="0"/>
            <wp:docPr id="32"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4"/>
                    <a:stretch>
                      <a:fillRect/>
                    </a:stretch>
                  </pic:blipFill>
                  <pic:spPr>
                    <a:xfrm>
                      <a:off x="0" y="0"/>
                      <a:ext cx="164606" cy="207282"/>
                    </a:xfrm>
                    <a:prstGeom prst="rect">
                      <a:avLst/>
                    </a:prstGeom>
                  </pic:spPr>
                </pic:pic>
              </a:graphicData>
            </a:graphic>
          </wp:inline>
        </w:drawing>
      </w:r>
      <w:r>
        <w:tab/>
        <w:t>ones</w:t>
      </w:r>
    </w:p>
    <w:p w14:paraId="7E1E2C51" w14:textId="6F782B12" w:rsidR="000E4178" w:rsidRDefault="008E20A2" w:rsidP="00781A26">
      <w:pPr>
        <w:pStyle w:val="Gr5QuestionRuleAbove"/>
        <w:spacing w:before="300"/>
      </w:pPr>
      <w:r>
        <w:rPr>
          <w:noProof/>
        </w:rPr>
        <w:drawing>
          <wp:inline distT="0" distB="0" distL="0" distR="0" wp14:anchorId="7471BADB" wp14:editId="4A1A590C">
            <wp:extent cx="176784" cy="207264"/>
            <wp:effectExtent l="0" t="0" r="0" b="0"/>
            <wp:docPr id="33"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52"/>
                    <a:stretch>
                      <a:fillRect/>
                    </a:stretch>
                  </pic:blipFill>
                  <pic:spPr>
                    <a:xfrm>
                      <a:off x="0" y="0"/>
                      <a:ext cx="176784" cy="207264"/>
                    </a:xfrm>
                    <a:prstGeom prst="rect">
                      <a:avLst/>
                    </a:prstGeom>
                  </pic:spPr>
                </pic:pic>
              </a:graphicData>
            </a:graphic>
          </wp:inline>
        </w:drawing>
      </w:r>
      <w:r>
        <w:tab/>
        <w:t xml:space="preserve">To solve 0.2 </w:t>
      </w:r>
      <w:r>
        <w:rPr>
          <w:rFonts w:ascii="Cambria Math" w:hAnsi="Cambria Math"/>
        </w:rPr>
        <w:t>×</w:t>
      </w:r>
      <w:r>
        <w:t xml:space="preserve"> 0.06 Pilar multip</w:t>
      </w:r>
      <w:r w:rsidR="00781A26">
        <w:t xml:space="preserve">lies whole numbers. She writes </w:t>
      </w:r>
      <w:r w:rsidR="00781A26">
        <w:br/>
      </w:r>
      <w:r>
        <w:t xml:space="preserve">2 </w:t>
      </w:r>
      <w:r>
        <w:rPr>
          <w:rFonts w:ascii="Cambria Math" w:hAnsi="Cambria Math"/>
        </w:rPr>
        <w:t>×</w:t>
      </w:r>
      <w:r>
        <w:t xml:space="preserve"> 6 </w:t>
      </w:r>
      <w:r>
        <w:rPr>
          <w:rFonts w:ascii="Cambria Math" w:hAnsi="Cambria Math"/>
        </w:rPr>
        <w:t>=</w:t>
      </w:r>
      <w:r>
        <w:t xml:space="preserve"> 12. Which </w:t>
      </w:r>
      <w:r w:rsidR="00F64CAB">
        <w:t>answer</w:t>
      </w:r>
      <w:r>
        <w:t xml:space="preserve"> shows where Pilar should place the decima</w:t>
      </w:r>
      <w:r w:rsidR="00F64CAB">
        <w:t>l</w:t>
      </w:r>
      <w:r>
        <w:t>?</w:t>
      </w:r>
    </w:p>
    <w:p w14:paraId="66972CD0" w14:textId="77777777" w:rsidR="00784E3C" w:rsidRDefault="00784E3C" w:rsidP="00781A26">
      <w:pPr>
        <w:pStyle w:val="Gr5AnswerText1Col"/>
        <w:spacing w:after="120"/>
      </w:pPr>
      <w:r>
        <w:rPr>
          <w:noProof/>
        </w:rPr>
        <w:drawing>
          <wp:inline distT="0" distB="0" distL="0" distR="0" wp14:anchorId="6FD6F401" wp14:editId="245BB19E">
            <wp:extent cx="164606" cy="207282"/>
            <wp:effectExtent l="0" t="0" r="0" b="0"/>
            <wp:docPr id="34"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14"/>
                    <a:stretch>
                      <a:fillRect/>
                    </a:stretch>
                  </pic:blipFill>
                  <pic:spPr>
                    <a:xfrm>
                      <a:off x="0" y="0"/>
                      <a:ext cx="164606" cy="207282"/>
                    </a:xfrm>
                    <a:prstGeom prst="rect">
                      <a:avLst/>
                    </a:prstGeom>
                  </pic:spPr>
                </pic:pic>
              </a:graphicData>
            </a:graphic>
          </wp:inline>
        </w:drawing>
      </w:r>
      <w:r>
        <w:tab/>
        <w:t>12.00</w:t>
      </w:r>
    </w:p>
    <w:p w14:paraId="509F1E79" w14:textId="77777777" w:rsidR="00784E3C" w:rsidRDefault="00784E3C" w:rsidP="00781A26">
      <w:pPr>
        <w:pStyle w:val="Gr5AnswerText1Col"/>
        <w:spacing w:after="120"/>
      </w:pPr>
      <w:r>
        <w:rPr>
          <w:noProof/>
        </w:rPr>
        <w:drawing>
          <wp:inline distT="0" distB="0" distL="0" distR="0" wp14:anchorId="6CB9B990" wp14:editId="2C10A7E0">
            <wp:extent cx="164606" cy="207282"/>
            <wp:effectExtent l="0" t="0" r="0" b="0"/>
            <wp:docPr id="3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51"/>
                    <a:stretch>
                      <a:fillRect/>
                    </a:stretch>
                  </pic:blipFill>
                  <pic:spPr>
                    <a:xfrm>
                      <a:off x="0" y="0"/>
                      <a:ext cx="164606" cy="207282"/>
                    </a:xfrm>
                    <a:prstGeom prst="rect">
                      <a:avLst/>
                    </a:prstGeom>
                  </pic:spPr>
                </pic:pic>
              </a:graphicData>
            </a:graphic>
          </wp:inline>
        </w:drawing>
      </w:r>
      <w:r>
        <w:tab/>
        <w:t>0.012</w:t>
      </w:r>
    </w:p>
    <w:p w14:paraId="0360EBEA" w14:textId="77777777" w:rsidR="00784E3C" w:rsidRDefault="00784E3C" w:rsidP="00781A26">
      <w:pPr>
        <w:pStyle w:val="Gr5AnswerText1Col"/>
        <w:spacing w:after="120"/>
      </w:pPr>
      <w:r>
        <w:rPr>
          <w:noProof/>
        </w:rPr>
        <w:drawing>
          <wp:inline distT="0" distB="0" distL="0" distR="0" wp14:anchorId="1604F8D8" wp14:editId="57CB4059">
            <wp:extent cx="164606" cy="207282"/>
            <wp:effectExtent l="0" t="0" r="0" b="0"/>
            <wp:docPr id="36"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28"/>
                    <a:stretch>
                      <a:fillRect/>
                    </a:stretch>
                  </pic:blipFill>
                  <pic:spPr>
                    <a:xfrm>
                      <a:off x="0" y="0"/>
                      <a:ext cx="164606" cy="207282"/>
                    </a:xfrm>
                    <a:prstGeom prst="rect">
                      <a:avLst/>
                    </a:prstGeom>
                  </pic:spPr>
                </pic:pic>
              </a:graphicData>
            </a:graphic>
          </wp:inline>
        </w:drawing>
      </w:r>
      <w:r>
        <w:tab/>
        <w:t>0.12</w:t>
      </w:r>
    </w:p>
    <w:p w14:paraId="38472F53" w14:textId="77777777" w:rsidR="00784E3C" w:rsidRDefault="00784E3C" w:rsidP="00781A26">
      <w:pPr>
        <w:pStyle w:val="Gr5AnswerText1Col"/>
        <w:spacing w:after="120"/>
      </w:pPr>
      <w:r>
        <w:rPr>
          <w:noProof/>
        </w:rPr>
        <w:drawing>
          <wp:inline distT="0" distB="0" distL="0" distR="0" wp14:anchorId="2B7073EB" wp14:editId="141BD331">
            <wp:extent cx="164606" cy="207282"/>
            <wp:effectExtent l="0" t="0" r="0" b="0"/>
            <wp:docPr id="37"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jpg"/>
                    <pic:cNvPicPr/>
                  </pic:nvPicPr>
                  <pic:blipFill>
                    <a:blip r:embed="rId34"/>
                    <a:stretch>
                      <a:fillRect/>
                    </a:stretch>
                  </pic:blipFill>
                  <pic:spPr>
                    <a:xfrm>
                      <a:off x="0" y="0"/>
                      <a:ext cx="164606" cy="207282"/>
                    </a:xfrm>
                    <a:prstGeom prst="rect">
                      <a:avLst/>
                    </a:prstGeom>
                  </pic:spPr>
                </pic:pic>
              </a:graphicData>
            </a:graphic>
          </wp:inline>
        </w:drawing>
      </w:r>
      <w:r>
        <w:tab/>
        <w:t>1.20</w:t>
      </w:r>
    </w:p>
    <w:sectPr w:rsidR="00784E3C" w:rsidSect="00B47FE0">
      <w:headerReference w:type="default" r:id="rId53"/>
      <w:footerReference w:type="even" r:id="rId54"/>
      <w:footerReference w:type="default" r:id="rId55"/>
      <w:type w:val="continuous"/>
      <w:pgSz w:w="12240" w:h="15840"/>
      <w:pgMar w:top="1480" w:right="1260" w:bottom="1000" w:left="1260" w:header="720" w:footer="460" w:gutter="0"/>
      <w:pgNumType w:start="43"/>
      <w:cols w:num="2" w:sep="1"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8792" w14:textId="77777777" w:rsidR="00185AA4" w:rsidRDefault="00185AA4">
      <w:r>
        <w:separator/>
      </w:r>
    </w:p>
    <w:p w14:paraId="3267A609" w14:textId="77777777" w:rsidR="00185AA4" w:rsidRDefault="00185AA4"/>
  </w:endnote>
  <w:endnote w:type="continuationSeparator" w:id="0">
    <w:p w14:paraId="7B5F3C00" w14:textId="77777777" w:rsidR="00185AA4" w:rsidRDefault="00185AA4">
      <w:r>
        <w:continuationSeparator/>
      </w:r>
    </w:p>
    <w:p w14:paraId="0F8DBAD2" w14:textId="77777777" w:rsidR="00185AA4" w:rsidRDefault="00185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LTStd-Roman">
    <w:altName w:val="Arial"/>
    <w:panose1 w:val="00000000000000000000"/>
    <w:charset w:val="00"/>
    <w:family w:val="swiss"/>
    <w:notTrueType/>
    <w:pitch w:val="variable"/>
    <w:sig w:usb0="800002AF" w:usb1="5000204A" w:usb2="00000000" w:usb3="00000000" w:csb0="00000005"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 w:name="FrutigerLTStd-Roma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LTStd-Bold">
    <w:altName w:val="Calibri"/>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7D50" w14:textId="77777777" w:rsidR="00441C84" w:rsidRDefault="00126731">
    <w:pPr>
      <w:framePr w:wrap="around" w:vAnchor="text" w:hAnchor="margin" w:xAlign="right" w:y="1"/>
    </w:pPr>
    <w:r>
      <w:fldChar w:fldCharType="begin"/>
    </w:r>
    <w:r>
      <w:instrText xml:space="preserve">PAGE  </w:instrText>
    </w:r>
    <w:r>
      <w:fldChar w:fldCharType="end"/>
    </w:r>
  </w:p>
  <w:p w14:paraId="6E0046F1" w14:textId="77777777" w:rsidR="00441C84" w:rsidRDefault="00441C84">
    <w:pPr>
      <w:ind w:right="360"/>
    </w:pPr>
  </w:p>
  <w:p w14:paraId="1BAE8670" w14:textId="77777777" w:rsidR="00941AFA" w:rsidRDefault="00941A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662C" w14:textId="77777777" w:rsidR="00365718" w:rsidRDefault="00365718" w:rsidP="00365718">
    <w:pPr>
      <w:pStyle w:val="HMHFolioFooter"/>
    </w:pPr>
    <w:r>
      <w:t xml:space="preserve">Grade </w:t>
    </w:r>
    <w:r w:rsidR="00627310">
      <w:t>5</w:t>
    </w:r>
    <w:r>
      <w:t xml:space="preserve"> • </w:t>
    </w:r>
    <w:r w:rsidR="00B47FE0">
      <w:t xml:space="preserve">Chapter </w:t>
    </w:r>
    <w:r>
      <w:t xml:space="preserve">6 </w:t>
    </w:r>
    <w:r w:rsidR="00B47FE0">
      <w:t>Test</w:t>
    </w:r>
    <w:r>
      <w:tab/>
    </w:r>
    <w:r w:rsidR="00E34CEE" w:rsidRPr="00E34CEE">
      <w:rPr>
        <w:b/>
      </w:rPr>
      <w:fldChar w:fldCharType="begin"/>
    </w:r>
    <w:r w:rsidR="00E34CEE" w:rsidRPr="00E34CEE">
      <w:rPr>
        <w:b/>
      </w:rPr>
      <w:instrText xml:space="preserve"> PAGE   \* MERGEFORMAT </w:instrText>
    </w:r>
    <w:r w:rsidR="00E34CEE" w:rsidRPr="00E34CEE">
      <w:rPr>
        <w:b/>
      </w:rPr>
      <w:fldChar w:fldCharType="separate"/>
    </w:r>
    <w:r w:rsidR="00B47FE0">
      <w:rPr>
        <w:b/>
        <w:noProof/>
      </w:rPr>
      <w:t>44</w:t>
    </w:r>
    <w:r w:rsidR="00E34CEE" w:rsidRPr="00E34CEE">
      <w:rPr>
        <w:b/>
      </w:rPr>
      <w:fldChar w:fldCharType="end"/>
    </w:r>
  </w:p>
  <w:p w14:paraId="0FAD7FFA" w14:textId="77777777" w:rsidR="00143EC1" w:rsidRDefault="00143EC1" w:rsidP="00143EC1">
    <w:pPr>
      <w:pStyle w:val="HMHCopyright"/>
    </w:pPr>
    <w:r>
      <w:t>© Houghton Mifflin Harcourt Publishing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5273" w14:textId="77777777" w:rsidR="00185AA4" w:rsidRDefault="00185AA4">
      <w:r>
        <w:separator/>
      </w:r>
    </w:p>
    <w:p w14:paraId="2FD9F14D" w14:textId="77777777" w:rsidR="00185AA4" w:rsidRDefault="00185AA4"/>
  </w:footnote>
  <w:footnote w:type="continuationSeparator" w:id="0">
    <w:p w14:paraId="57CB43FF" w14:textId="77777777" w:rsidR="00185AA4" w:rsidRDefault="00185AA4">
      <w:r>
        <w:continuationSeparator/>
      </w:r>
    </w:p>
    <w:p w14:paraId="2BFC636E" w14:textId="77777777" w:rsidR="00185AA4" w:rsidRDefault="00185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4E44" w14:textId="77777777" w:rsidR="00941AFA" w:rsidRDefault="00A7487D" w:rsidP="00236F38">
    <w:pPr>
      <w:pStyle w:val="HMHName"/>
    </w:pPr>
    <w:r>
      <w:rPr>
        <w:noProof/>
      </w:rPr>
      <mc:AlternateContent>
        <mc:Choice Requires="wps">
          <w:drawing>
            <wp:anchor distT="0" distB="0" distL="114300" distR="114300" simplePos="0" relativeHeight="251659264" behindDoc="0" locked="0" layoutInCell="1" allowOverlap="1" wp14:anchorId="75EF3320" wp14:editId="74893DB2">
              <wp:simplePos x="0" y="0"/>
              <wp:positionH relativeFrom="page">
                <wp:posOffset>5143500</wp:posOffset>
              </wp:positionH>
              <wp:positionV relativeFrom="page">
                <wp:posOffset>393700</wp:posOffset>
              </wp:positionV>
              <wp:extent cx="1828800" cy="457200"/>
              <wp:effectExtent l="0" t="0" r="0" b="0"/>
              <wp:wrapNone/>
              <wp:docPr id="41" name="Rounded Rectangle 41"/>
              <wp:cNvGraphicFramePr/>
              <a:graphic xmlns:a="http://schemas.openxmlformats.org/drawingml/2006/main">
                <a:graphicData uri="http://schemas.microsoft.com/office/word/2010/wordprocessingShape">
                  <wps:wsp>
                    <wps:cNvSpPr/>
                    <wps:spPr>
                      <a:xfrm>
                        <a:off x="0" y="0"/>
                        <a:ext cx="1828800" cy="457200"/>
                      </a:xfrm>
                      <a:prstGeom prst="roundRect">
                        <a:avLst/>
                      </a:prstGeom>
                      <a:solidFill>
                        <a:schemeClr val="bg1">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5010C53B" w14:textId="77777777" w:rsidR="00A7487D" w:rsidRDefault="00784E3C" w:rsidP="00A7487D">
                          <w:pPr>
                            <w:pStyle w:val="HMHModuleForm-headertab"/>
                          </w:pPr>
                          <w:r>
                            <w:t>Chapter</w:t>
                          </w:r>
                          <w:r w:rsidR="00A7487D">
                            <w:t xml:space="preserve"> </w:t>
                          </w:r>
                          <w:r w:rsidR="004261FE">
                            <w:t>6</w:t>
                          </w:r>
                          <w:r w:rsidR="00A7487D">
                            <w:t xml:space="preserve"> </w:t>
                          </w:r>
                        </w:p>
                        <w:p w14:paraId="2E6B541B" w14:textId="77777777" w:rsidR="00A7487D" w:rsidRDefault="00784E3C" w:rsidP="00A7487D">
                          <w:pPr>
                            <w:pStyle w:val="HMHModuleTest-headertab"/>
                          </w:pPr>
                          <w:r>
                            <w:t>Chapter</w:t>
                          </w:r>
                          <w:r w:rsidR="00A7487D">
                            <w:t xml:space="preserve"> Test</w:t>
                          </w:r>
                        </w:p>
                        <w:p w14:paraId="66866A52" w14:textId="77777777" w:rsidR="00A7487D" w:rsidRDefault="00A7487D" w:rsidP="00A7487D">
                          <w:pPr>
                            <w:jc w:val="center"/>
                          </w:pPr>
                        </w:p>
                      </w:txbxContent>
                    </wps:txbx>
                    <wps:bodyPr rot="0" spcFirstLastPara="0" vertOverflow="overflow" horzOverflow="overflow" vert="horz" wrap="square" lIns="152400" tIns="38100" rIns="38100" bIns="381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EF3320" id="Rounded Rectangle 41" o:spid="_x0000_s1026" style="position:absolute;margin-left:405pt;margin-top:31pt;width:2in;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" fillcolor="#7f7f7f [1612]" stroked="f">
              <v:textbox inset="12pt,3pt,3pt,3pt">
                <w:txbxContent>
                  <w:p w14:paraId="5010C53B" w14:textId="77777777" w:rsidR="00A7487D" w:rsidRDefault="00784E3C" w:rsidP="00A7487D">
                    <w:pPr>
                      <w:pStyle w:val="HMHModuleForm-headertab"/>
                    </w:pPr>
                    <w:r>
                      <w:t>Chapter</w:t>
                    </w:r>
                    <w:r w:rsidR="00A7487D">
                      <w:t xml:space="preserve"> </w:t>
                    </w:r>
                    <w:r w:rsidR="004261FE">
                      <w:t>6</w:t>
                    </w:r>
                    <w:r w:rsidR="00A7487D">
                      <w:t xml:space="preserve"> </w:t>
                    </w:r>
                  </w:p>
                  <w:p w14:paraId="2E6B541B" w14:textId="77777777" w:rsidR="00A7487D" w:rsidRDefault="00784E3C" w:rsidP="00A7487D">
                    <w:pPr>
                      <w:pStyle w:val="HMHModuleTest-headertab"/>
                    </w:pPr>
                    <w:r>
                      <w:t>Chapter</w:t>
                    </w:r>
                    <w:r w:rsidR="00A7487D">
                      <w:t xml:space="preserve"> Test</w:t>
                    </w:r>
                  </w:p>
                  <w:p w14:paraId="66866A52" w14:textId="77777777" w:rsidR="00A7487D" w:rsidRDefault="00A7487D" w:rsidP="00A7487D">
                    <w:pPr>
                      <w:jc w:val="center"/>
                    </w:pPr>
                  </w:p>
                </w:txbxContent>
              </v:textbox>
              <w10:wrap anchorx="page" anchory="page"/>
            </v:roundrect>
          </w:pict>
        </mc:Fallback>
      </mc:AlternateContent>
    </w:r>
    <w:r>
      <w:t>Name</w:t>
    </w:r>
    <w:r>
      <w:tab/>
    </w:r>
  </w:p>
  <w:p w14:paraId="37DC7CF1" w14:textId="77777777" w:rsidR="008D065C" w:rsidRDefault="008D065C" w:rsidP="008D06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8F"/>
    <w:rsid w:val="00002D14"/>
    <w:rsid w:val="00006F62"/>
    <w:rsid w:val="00016EDE"/>
    <w:rsid w:val="000224D5"/>
    <w:rsid w:val="00032067"/>
    <w:rsid w:val="00040758"/>
    <w:rsid w:val="00043EC3"/>
    <w:rsid w:val="000554CF"/>
    <w:rsid w:val="00065A61"/>
    <w:rsid w:val="00074946"/>
    <w:rsid w:val="0008212A"/>
    <w:rsid w:val="00085DA1"/>
    <w:rsid w:val="00096836"/>
    <w:rsid w:val="000A2792"/>
    <w:rsid w:val="000B53D7"/>
    <w:rsid w:val="000B630E"/>
    <w:rsid w:val="000B648D"/>
    <w:rsid w:val="000B73A7"/>
    <w:rsid w:val="000E4178"/>
    <w:rsid w:val="000F383E"/>
    <w:rsid w:val="000F59BD"/>
    <w:rsid w:val="00104D21"/>
    <w:rsid w:val="00114A13"/>
    <w:rsid w:val="001231FA"/>
    <w:rsid w:val="00126498"/>
    <w:rsid w:val="00126731"/>
    <w:rsid w:val="001331EF"/>
    <w:rsid w:val="00133684"/>
    <w:rsid w:val="00143EC1"/>
    <w:rsid w:val="001444AC"/>
    <w:rsid w:val="0015261D"/>
    <w:rsid w:val="00165B38"/>
    <w:rsid w:val="001676A1"/>
    <w:rsid w:val="00173713"/>
    <w:rsid w:val="001779FD"/>
    <w:rsid w:val="0018105F"/>
    <w:rsid w:val="00182908"/>
    <w:rsid w:val="00185AA4"/>
    <w:rsid w:val="0018638C"/>
    <w:rsid w:val="0019171C"/>
    <w:rsid w:val="001976F0"/>
    <w:rsid w:val="001A1BB7"/>
    <w:rsid w:val="001A4E16"/>
    <w:rsid w:val="001C2105"/>
    <w:rsid w:val="001D0506"/>
    <w:rsid w:val="001E24E0"/>
    <w:rsid w:val="001E27FB"/>
    <w:rsid w:val="001F3E11"/>
    <w:rsid w:val="0020282F"/>
    <w:rsid w:val="00206E4E"/>
    <w:rsid w:val="00210635"/>
    <w:rsid w:val="00215B56"/>
    <w:rsid w:val="00221585"/>
    <w:rsid w:val="00225F0D"/>
    <w:rsid w:val="00232C5B"/>
    <w:rsid w:val="002336FE"/>
    <w:rsid w:val="00236F38"/>
    <w:rsid w:val="00240487"/>
    <w:rsid w:val="00257742"/>
    <w:rsid w:val="00272834"/>
    <w:rsid w:val="00272C10"/>
    <w:rsid w:val="00275676"/>
    <w:rsid w:val="00281C46"/>
    <w:rsid w:val="00287FE3"/>
    <w:rsid w:val="002A3171"/>
    <w:rsid w:val="002B2872"/>
    <w:rsid w:val="002B4F1B"/>
    <w:rsid w:val="002C1F13"/>
    <w:rsid w:val="002C29F8"/>
    <w:rsid w:val="002C392F"/>
    <w:rsid w:val="002C42FE"/>
    <w:rsid w:val="002C726A"/>
    <w:rsid w:val="002E264F"/>
    <w:rsid w:val="002E3BB0"/>
    <w:rsid w:val="002E4189"/>
    <w:rsid w:val="002E49D8"/>
    <w:rsid w:val="002F0FB0"/>
    <w:rsid w:val="002F438C"/>
    <w:rsid w:val="003036AA"/>
    <w:rsid w:val="00304E5C"/>
    <w:rsid w:val="003101DB"/>
    <w:rsid w:val="00311F3C"/>
    <w:rsid w:val="00313C6C"/>
    <w:rsid w:val="003171BA"/>
    <w:rsid w:val="0033368F"/>
    <w:rsid w:val="0033469E"/>
    <w:rsid w:val="0033696D"/>
    <w:rsid w:val="00365718"/>
    <w:rsid w:val="0036599E"/>
    <w:rsid w:val="00365BED"/>
    <w:rsid w:val="00370C03"/>
    <w:rsid w:val="00371302"/>
    <w:rsid w:val="00373B1C"/>
    <w:rsid w:val="00381169"/>
    <w:rsid w:val="00383E02"/>
    <w:rsid w:val="003A06FD"/>
    <w:rsid w:val="003A2F5A"/>
    <w:rsid w:val="003A4C60"/>
    <w:rsid w:val="003B57CC"/>
    <w:rsid w:val="003F6590"/>
    <w:rsid w:val="003F6AEE"/>
    <w:rsid w:val="004004DB"/>
    <w:rsid w:val="00414964"/>
    <w:rsid w:val="004261FE"/>
    <w:rsid w:val="00426F99"/>
    <w:rsid w:val="00432855"/>
    <w:rsid w:val="00436EDA"/>
    <w:rsid w:val="004371D5"/>
    <w:rsid w:val="004377A3"/>
    <w:rsid w:val="00441C84"/>
    <w:rsid w:val="004427CA"/>
    <w:rsid w:val="00446E71"/>
    <w:rsid w:val="00460B25"/>
    <w:rsid w:val="0046456A"/>
    <w:rsid w:val="0047355F"/>
    <w:rsid w:val="004A2274"/>
    <w:rsid w:val="004A2287"/>
    <w:rsid w:val="004A3771"/>
    <w:rsid w:val="004A65D2"/>
    <w:rsid w:val="004B2A8F"/>
    <w:rsid w:val="004B56BF"/>
    <w:rsid w:val="004D1259"/>
    <w:rsid w:val="004D4313"/>
    <w:rsid w:val="004D4C89"/>
    <w:rsid w:val="004E2909"/>
    <w:rsid w:val="004F22F8"/>
    <w:rsid w:val="004F4769"/>
    <w:rsid w:val="00522FDA"/>
    <w:rsid w:val="00530034"/>
    <w:rsid w:val="005461D5"/>
    <w:rsid w:val="00550C5F"/>
    <w:rsid w:val="00573ADC"/>
    <w:rsid w:val="0058005C"/>
    <w:rsid w:val="005976F1"/>
    <w:rsid w:val="005D359B"/>
    <w:rsid w:val="005D4B5F"/>
    <w:rsid w:val="005F31C5"/>
    <w:rsid w:val="00604B2C"/>
    <w:rsid w:val="00606078"/>
    <w:rsid w:val="00617BCE"/>
    <w:rsid w:val="00627310"/>
    <w:rsid w:val="0063296C"/>
    <w:rsid w:val="00651773"/>
    <w:rsid w:val="0065347A"/>
    <w:rsid w:val="006638DA"/>
    <w:rsid w:val="0068058D"/>
    <w:rsid w:val="0069379B"/>
    <w:rsid w:val="00697F39"/>
    <w:rsid w:val="006A7B96"/>
    <w:rsid w:val="006B4918"/>
    <w:rsid w:val="006C71C3"/>
    <w:rsid w:val="006D795E"/>
    <w:rsid w:val="006F1F44"/>
    <w:rsid w:val="00717816"/>
    <w:rsid w:val="007442DA"/>
    <w:rsid w:val="007474BD"/>
    <w:rsid w:val="00763021"/>
    <w:rsid w:val="0076490B"/>
    <w:rsid w:val="00781A26"/>
    <w:rsid w:val="00784E3C"/>
    <w:rsid w:val="00797B8B"/>
    <w:rsid w:val="007A2030"/>
    <w:rsid w:val="007C3893"/>
    <w:rsid w:val="007D06EA"/>
    <w:rsid w:val="007E48DB"/>
    <w:rsid w:val="007F2D7F"/>
    <w:rsid w:val="007F7221"/>
    <w:rsid w:val="00816EC7"/>
    <w:rsid w:val="00827DE6"/>
    <w:rsid w:val="008338AF"/>
    <w:rsid w:val="0084485C"/>
    <w:rsid w:val="0084740D"/>
    <w:rsid w:val="00856101"/>
    <w:rsid w:val="00876E9E"/>
    <w:rsid w:val="00877FDE"/>
    <w:rsid w:val="00880A73"/>
    <w:rsid w:val="00890EE0"/>
    <w:rsid w:val="008C4EBE"/>
    <w:rsid w:val="008C6552"/>
    <w:rsid w:val="008C7363"/>
    <w:rsid w:val="008D065C"/>
    <w:rsid w:val="008D2D11"/>
    <w:rsid w:val="008D48BB"/>
    <w:rsid w:val="008E20A2"/>
    <w:rsid w:val="008F0793"/>
    <w:rsid w:val="00927167"/>
    <w:rsid w:val="00930804"/>
    <w:rsid w:val="00935DD1"/>
    <w:rsid w:val="00941AFA"/>
    <w:rsid w:val="00951F01"/>
    <w:rsid w:val="009546DA"/>
    <w:rsid w:val="00955216"/>
    <w:rsid w:val="0096315C"/>
    <w:rsid w:val="009632B4"/>
    <w:rsid w:val="0097201E"/>
    <w:rsid w:val="00990B1A"/>
    <w:rsid w:val="00992907"/>
    <w:rsid w:val="009A5BAE"/>
    <w:rsid w:val="009B1C72"/>
    <w:rsid w:val="009B1FF4"/>
    <w:rsid w:val="009B33A5"/>
    <w:rsid w:val="009E4E05"/>
    <w:rsid w:val="009F387B"/>
    <w:rsid w:val="00A12D9A"/>
    <w:rsid w:val="00A14C50"/>
    <w:rsid w:val="00A30241"/>
    <w:rsid w:val="00A5427C"/>
    <w:rsid w:val="00A7487D"/>
    <w:rsid w:val="00AA0648"/>
    <w:rsid w:val="00AA7F21"/>
    <w:rsid w:val="00AB1F9D"/>
    <w:rsid w:val="00AB4AC3"/>
    <w:rsid w:val="00AB6528"/>
    <w:rsid w:val="00AC358B"/>
    <w:rsid w:val="00AC7423"/>
    <w:rsid w:val="00AD0380"/>
    <w:rsid w:val="00AD6111"/>
    <w:rsid w:val="00AE065D"/>
    <w:rsid w:val="00B11B58"/>
    <w:rsid w:val="00B3382A"/>
    <w:rsid w:val="00B34453"/>
    <w:rsid w:val="00B42D7D"/>
    <w:rsid w:val="00B43984"/>
    <w:rsid w:val="00B47FE0"/>
    <w:rsid w:val="00B51581"/>
    <w:rsid w:val="00B75631"/>
    <w:rsid w:val="00B82429"/>
    <w:rsid w:val="00B825CE"/>
    <w:rsid w:val="00B90ADF"/>
    <w:rsid w:val="00BA2269"/>
    <w:rsid w:val="00BB1F46"/>
    <w:rsid w:val="00BC10FE"/>
    <w:rsid w:val="00BD50D0"/>
    <w:rsid w:val="00BF3D0C"/>
    <w:rsid w:val="00C01B71"/>
    <w:rsid w:val="00C026B2"/>
    <w:rsid w:val="00C06006"/>
    <w:rsid w:val="00C06C5F"/>
    <w:rsid w:val="00C21423"/>
    <w:rsid w:val="00C2143E"/>
    <w:rsid w:val="00C34119"/>
    <w:rsid w:val="00C35658"/>
    <w:rsid w:val="00C44D6F"/>
    <w:rsid w:val="00C506ED"/>
    <w:rsid w:val="00C53138"/>
    <w:rsid w:val="00C66106"/>
    <w:rsid w:val="00C75DF9"/>
    <w:rsid w:val="00C80918"/>
    <w:rsid w:val="00C91476"/>
    <w:rsid w:val="00CB0D5F"/>
    <w:rsid w:val="00CD1D6B"/>
    <w:rsid w:val="00CD692A"/>
    <w:rsid w:val="00CD6BFA"/>
    <w:rsid w:val="00CD7B04"/>
    <w:rsid w:val="00CE11B0"/>
    <w:rsid w:val="00CF557E"/>
    <w:rsid w:val="00CF5CDA"/>
    <w:rsid w:val="00D106F4"/>
    <w:rsid w:val="00D16F82"/>
    <w:rsid w:val="00D43C6F"/>
    <w:rsid w:val="00D46266"/>
    <w:rsid w:val="00D61722"/>
    <w:rsid w:val="00D66F48"/>
    <w:rsid w:val="00D873BC"/>
    <w:rsid w:val="00D97230"/>
    <w:rsid w:val="00DA3A0E"/>
    <w:rsid w:val="00DA5E3D"/>
    <w:rsid w:val="00DE5666"/>
    <w:rsid w:val="00E01EC7"/>
    <w:rsid w:val="00E102C5"/>
    <w:rsid w:val="00E34CEE"/>
    <w:rsid w:val="00E37959"/>
    <w:rsid w:val="00E425E6"/>
    <w:rsid w:val="00E50EE9"/>
    <w:rsid w:val="00E55000"/>
    <w:rsid w:val="00E71894"/>
    <w:rsid w:val="00E84748"/>
    <w:rsid w:val="00E90650"/>
    <w:rsid w:val="00EA66D3"/>
    <w:rsid w:val="00EA7847"/>
    <w:rsid w:val="00EB1746"/>
    <w:rsid w:val="00EB34D7"/>
    <w:rsid w:val="00EC5E52"/>
    <w:rsid w:val="00ED00D1"/>
    <w:rsid w:val="00EE49F4"/>
    <w:rsid w:val="00EE7158"/>
    <w:rsid w:val="00EF323D"/>
    <w:rsid w:val="00EF4A3B"/>
    <w:rsid w:val="00F21B14"/>
    <w:rsid w:val="00F319CE"/>
    <w:rsid w:val="00F34AFC"/>
    <w:rsid w:val="00F41B5E"/>
    <w:rsid w:val="00F5288B"/>
    <w:rsid w:val="00F64CAB"/>
    <w:rsid w:val="00F81E41"/>
    <w:rsid w:val="00F83524"/>
    <w:rsid w:val="00F929F3"/>
    <w:rsid w:val="00F9693E"/>
    <w:rsid w:val="00FA509C"/>
    <w:rsid w:val="00FB0D67"/>
    <w:rsid w:val="00FB4C57"/>
    <w:rsid w:val="00FB7C29"/>
    <w:rsid w:val="00FD6BA8"/>
    <w:rsid w:val="00FF6C03"/>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9EB8C"/>
  <w15:docId w15:val="{A0104FC1-9579-4BF6-B68C-59113775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F8"/>
    <w:rPr>
      <w:rFonts w:ascii="Arial" w:eastAsia="Cambria" w:hAnsi="Arial"/>
      <w:sz w:val="21"/>
      <w:szCs w:val="22"/>
      <w:lang w:val="en-US" w:eastAsia="en-US"/>
    </w:rPr>
  </w:style>
  <w:style w:type="paragraph" w:styleId="Heading1">
    <w:name w:val="heading 1"/>
    <w:basedOn w:val="Normal"/>
    <w:next w:val="Normal"/>
    <w:qFormat/>
    <w:rsid w:val="009B1FF4"/>
    <w:pPr>
      <w:keepNext/>
      <w:keepLines/>
      <w:spacing w:before="360"/>
      <w:outlineLvl w:val="0"/>
    </w:pPr>
    <w:rPr>
      <w:rFonts w:ascii="Calibri" w:eastAsia="MS Gothic" w:hAnsi="Calibri"/>
      <w:bCs/>
      <w:color w:val="4F81BD"/>
      <w:spacing w:val="20"/>
      <w:sz w:val="32"/>
      <w:szCs w:val="28"/>
    </w:rPr>
  </w:style>
  <w:style w:type="paragraph" w:styleId="Heading2">
    <w:name w:val="heading 2"/>
    <w:basedOn w:val="Normal"/>
    <w:next w:val="Normal"/>
    <w:qFormat/>
    <w:rsid w:val="009B1FF4"/>
    <w:pPr>
      <w:keepNext/>
      <w:keepLines/>
      <w:spacing w:before="120"/>
      <w:outlineLvl w:val="1"/>
    </w:pPr>
    <w:rPr>
      <w:rFonts w:eastAsia="MS Gothic"/>
      <w:b/>
      <w:bCs/>
      <w:color w:val="4F81BD"/>
      <w:sz w:val="28"/>
      <w:szCs w:val="26"/>
    </w:rPr>
  </w:style>
  <w:style w:type="paragraph" w:styleId="Heading3">
    <w:name w:val="heading 3"/>
    <w:basedOn w:val="Normal"/>
    <w:next w:val="Normal"/>
    <w:qFormat/>
    <w:rsid w:val="009B1FF4"/>
    <w:pPr>
      <w:keepNext/>
      <w:keepLines/>
      <w:spacing w:before="20"/>
      <w:outlineLvl w:val="2"/>
    </w:pPr>
    <w:rPr>
      <w:rFonts w:ascii="Calibri" w:eastAsia="MS Gothic" w:hAnsi="Calibri"/>
      <w:bCs/>
      <w:color w:val="1F497D"/>
      <w:spacing w:val="14"/>
      <w:sz w:val="24"/>
    </w:rPr>
  </w:style>
  <w:style w:type="paragraph" w:styleId="Heading4">
    <w:name w:val="heading 4"/>
    <w:basedOn w:val="Normal"/>
    <w:next w:val="Normal"/>
    <w:qFormat/>
    <w:rsid w:val="009B1FF4"/>
    <w:pPr>
      <w:keepNext/>
      <w:keepLines/>
      <w:spacing w:before="200"/>
      <w:outlineLvl w:val="3"/>
    </w:pPr>
    <w:rPr>
      <w:rFonts w:eastAsia="MS Gothic"/>
      <w:b/>
      <w:bCs/>
      <w:i/>
      <w:iCs/>
      <w:color w:val="000000"/>
      <w:sz w:val="24"/>
    </w:rPr>
  </w:style>
  <w:style w:type="paragraph" w:styleId="Heading5">
    <w:name w:val="heading 5"/>
    <w:basedOn w:val="Normal"/>
    <w:next w:val="Normal"/>
    <w:qFormat/>
    <w:rsid w:val="009B1FF4"/>
    <w:pPr>
      <w:keepNext/>
      <w:keepLines/>
      <w:spacing w:before="200"/>
      <w:outlineLvl w:val="4"/>
    </w:pPr>
    <w:rPr>
      <w:rFonts w:ascii="Calibri" w:eastAsia="MS Gothic" w:hAnsi="Calibri"/>
      <w:color w:val="000000"/>
      <w:sz w:val="22"/>
    </w:rPr>
  </w:style>
  <w:style w:type="paragraph" w:styleId="Heading6">
    <w:name w:val="heading 6"/>
    <w:basedOn w:val="Normal"/>
    <w:next w:val="Normal"/>
    <w:qFormat/>
    <w:rsid w:val="009B1FF4"/>
    <w:pPr>
      <w:keepNext/>
      <w:keepLines/>
      <w:spacing w:before="200"/>
      <w:outlineLvl w:val="5"/>
    </w:pPr>
    <w:rPr>
      <w:rFonts w:ascii="Calibri" w:eastAsia="MS Gothic" w:hAnsi="Calibri"/>
      <w:iCs/>
      <w:color w:val="4F81BD"/>
      <w:sz w:val="22"/>
    </w:rPr>
  </w:style>
  <w:style w:type="paragraph" w:styleId="Heading7">
    <w:name w:val="heading 7"/>
    <w:basedOn w:val="Normal"/>
    <w:next w:val="Normal"/>
    <w:qFormat/>
    <w:rsid w:val="009B1FF4"/>
    <w:pPr>
      <w:keepNext/>
      <w:keepLines/>
      <w:spacing w:before="200"/>
      <w:outlineLvl w:val="6"/>
    </w:pPr>
    <w:rPr>
      <w:rFonts w:ascii="Calibri" w:eastAsia="MS Gothic" w:hAnsi="Calibri"/>
      <w:i/>
      <w:iCs/>
      <w:color w:val="000000"/>
      <w:sz w:val="22"/>
    </w:rPr>
  </w:style>
  <w:style w:type="paragraph" w:styleId="Heading8">
    <w:name w:val="heading 8"/>
    <w:basedOn w:val="Normal"/>
    <w:next w:val="Normal"/>
    <w:qFormat/>
    <w:rsid w:val="009B1FF4"/>
    <w:pPr>
      <w:keepNext/>
      <w:keepLines/>
      <w:spacing w:before="200"/>
      <w:outlineLvl w:val="7"/>
    </w:pPr>
    <w:rPr>
      <w:rFonts w:ascii="Calibri" w:eastAsia="MS Gothic" w:hAnsi="Calibri"/>
      <w:color w:val="000000"/>
      <w:sz w:val="20"/>
      <w:szCs w:val="20"/>
    </w:rPr>
  </w:style>
  <w:style w:type="paragraph" w:styleId="Heading9">
    <w:name w:val="heading 9"/>
    <w:basedOn w:val="Normal"/>
    <w:next w:val="Normal"/>
    <w:qFormat/>
    <w:rsid w:val="009B1FF4"/>
    <w:pPr>
      <w:keepNext/>
      <w:keepLines/>
      <w:spacing w:before="200"/>
      <w:outlineLvl w:val="8"/>
    </w:pPr>
    <w:rPr>
      <w:rFonts w:ascii="Calibri" w:eastAsia="MS Gothic" w:hAnsi="Calibr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Pr>
      <w:sz w:val="24"/>
      <w:szCs w:val="24"/>
      <w:lang w:val="en-US" w:eastAsia="en-US"/>
    </w:rPr>
  </w:style>
  <w:style w:type="paragraph" w:customStyle="1" w:styleId="HMHName">
    <w:name w:val="HMH_Name"/>
    <w:uiPriority w:val="99"/>
    <w:rsid w:val="00C06006"/>
    <w:pPr>
      <w:widowControl w:val="0"/>
      <w:tabs>
        <w:tab w:val="left" w:leader="underscore" w:pos="6720"/>
      </w:tabs>
      <w:suppressAutoHyphens/>
      <w:autoSpaceDE w:val="0"/>
      <w:autoSpaceDN w:val="0"/>
      <w:adjustRightInd w:val="0"/>
      <w:spacing w:before="400" w:line="240" w:lineRule="exact"/>
      <w:textAlignment w:val="baseline"/>
    </w:pPr>
    <w:rPr>
      <w:rFonts w:ascii="Arial" w:eastAsiaTheme="minorEastAsia" w:hAnsi="Arial" w:cs="HelveticaLTStd-Roman"/>
      <w:color w:val="000000"/>
      <w:sz w:val="24"/>
      <w:szCs w:val="24"/>
      <w:lang w:val="en-US" w:eastAsia="en-US"/>
    </w:rPr>
  </w:style>
  <w:style w:type="paragraph" w:customStyle="1" w:styleId="HMHModuleForm-headertab">
    <w:name w:val="HMH_Module#_Form#-header_tab"/>
    <w:next w:val="HMHModuleTest-headertab"/>
    <w:uiPriority w:val="99"/>
    <w:rsid w:val="00BF3D0C"/>
    <w:pPr>
      <w:suppressAutoHyphens/>
      <w:autoSpaceDE w:val="0"/>
      <w:autoSpaceDN w:val="0"/>
      <w:adjustRightInd w:val="0"/>
      <w:spacing w:line="240" w:lineRule="atLeast"/>
      <w:textAlignment w:val="center"/>
    </w:pPr>
    <w:rPr>
      <w:rFonts w:ascii="Arial" w:eastAsiaTheme="minorEastAsia" w:hAnsi="Arial" w:cs="Frutiger LT Std 45 Light"/>
      <w:bCs/>
      <w:color w:val="FFFFFF" w:themeColor="background1"/>
      <w:lang w:val="en-US" w:eastAsia="en-US"/>
    </w:rPr>
  </w:style>
  <w:style w:type="paragraph" w:customStyle="1" w:styleId="HMHModuleTest-headertab">
    <w:name w:val="HMH_Module_Test-header_tab"/>
    <w:uiPriority w:val="99"/>
    <w:rsid w:val="00BF3D0C"/>
    <w:pPr>
      <w:suppressAutoHyphens/>
      <w:autoSpaceDE w:val="0"/>
      <w:autoSpaceDN w:val="0"/>
      <w:adjustRightInd w:val="0"/>
      <w:spacing w:line="260" w:lineRule="atLeast"/>
      <w:textAlignment w:val="center"/>
    </w:pPr>
    <w:rPr>
      <w:rFonts w:ascii="Arial" w:eastAsiaTheme="minorEastAsia" w:hAnsi="Arial" w:cs="Frutiger LT Std 55 Roman"/>
      <w:b/>
      <w:color w:val="FFFFFF" w:themeColor="background1"/>
      <w:sz w:val="26"/>
      <w:szCs w:val="26"/>
      <w:lang w:val="en-US" w:eastAsia="en-US"/>
    </w:rPr>
  </w:style>
  <w:style w:type="paragraph" w:customStyle="1" w:styleId="HMHCopyright">
    <w:name w:val="HMH_Copyright"/>
    <w:qFormat/>
    <w:rsid w:val="00143EC1"/>
    <w:rPr>
      <w:rFonts w:ascii="Arial" w:eastAsiaTheme="minorEastAsia" w:hAnsi="Arial" w:cs="Times New Roman (Body CS)"/>
      <w:sz w:val="18"/>
      <w:szCs w:val="24"/>
      <w:lang w:val="en-US" w:eastAsia="en-US"/>
    </w:rPr>
  </w:style>
  <w:style w:type="paragraph" w:customStyle="1" w:styleId="HMHFolioFooter">
    <w:name w:val="HMH_Folio/Footer"/>
    <w:basedOn w:val="HMHCopyright"/>
    <w:uiPriority w:val="99"/>
    <w:rsid w:val="00365718"/>
    <w:pPr>
      <w:tabs>
        <w:tab w:val="right" w:pos="9720"/>
      </w:tabs>
      <w:autoSpaceDE w:val="0"/>
      <w:autoSpaceDN w:val="0"/>
      <w:adjustRightInd w:val="0"/>
      <w:snapToGrid w:val="0"/>
      <w:spacing w:line="240" w:lineRule="atLeast"/>
      <w:textAlignment w:val="center"/>
    </w:pPr>
    <w:rPr>
      <w:rFonts w:cs="Frutiger LT Std 55 Roman"/>
      <w:color w:val="000000"/>
      <w:sz w:val="22"/>
    </w:rPr>
  </w:style>
  <w:style w:type="paragraph" w:customStyle="1" w:styleId="HMHStandardtxt-headertab">
    <w:name w:val="HMH_Standard_txt-header_tab"/>
    <w:uiPriority w:val="99"/>
    <w:rsid w:val="00B11B58"/>
    <w:pPr>
      <w:suppressAutoHyphens/>
      <w:autoSpaceDE w:val="0"/>
      <w:autoSpaceDN w:val="0"/>
      <w:adjustRightInd w:val="0"/>
      <w:spacing w:line="200" w:lineRule="atLeast"/>
      <w:textAlignment w:val="center"/>
    </w:pPr>
    <w:rPr>
      <w:rFonts w:ascii="Arial" w:hAnsi="Arial" w:cs="Frutiger LT Std 45 Light"/>
      <w:b/>
      <w:bCs/>
      <w:color w:val="FFFFFF"/>
      <w:sz w:val="18"/>
      <w:szCs w:val="18"/>
      <w:lang w:val="en-US"/>
    </w:rPr>
  </w:style>
  <w:style w:type="paragraph" w:customStyle="1" w:styleId="HMHOtherTest-headertab">
    <w:name w:val="HMH_Other_Test-header_tab"/>
    <w:qFormat/>
    <w:rsid w:val="00AA7F21"/>
    <w:pPr>
      <w:spacing w:line="220" w:lineRule="atLeast"/>
    </w:pPr>
    <w:rPr>
      <w:rFonts w:ascii="Arial" w:eastAsiaTheme="minorEastAsia" w:hAnsi="Arial" w:cs="Frutiger LT Std 55 Roman"/>
      <w:b/>
      <w:color w:val="FFFFFF" w:themeColor="background1"/>
      <w:sz w:val="22"/>
      <w:szCs w:val="22"/>
      <w:lang w:val="en-US" w:eastAsia="en-US"/>
    </w:rPr>
  </w:style>
  <w:style w:type="paragraph" w:styleId="Header">
    <w:name w:val="header"/>
    <w:basedOn w:val="Normal"/>
    <w:link w:val="HeaderChar"/>
    <w:unhideWhenUsed/>
    <w:rsid w:val="0065347A"/>
    <w:pPr>
      <w:tabs>
        <w:tab w:val="center" w:pos="4680"/>
        <w:tab w:val="right" w:pos="9360"/>
      </w:tabs>
    </w:pPr>
  </w:style>
  <w:style w:type="character" w:customStyle="1" w:styleId="HeaderChar">
    <w:name w:val="Header Char"/>
    <w:basedOn w:val="DefaultParagraphFont"/>
    <w:link w:val="Header"/>
    <w:rsid w:val="0065347A"/>
    <w:rPr>
      <w:rFonts w:eastAsia="Cambria"/>
      <w:sz w:val="21"/>
      <w:szCs w:val="22"/>
      <w:lang w:val="en-US" w:eastAsia="en-US"/>
    </w:rPr>
  </w:style>
  <w:style w:type="paragraph" w:styleId="Footer">
    <w:name w:val="footer"/>
    <w:basedOn w:val="Normal"/>
    <w:link w:val="FooterChar"/>
    <w:unhideWhenUsed/>
    <w:rsid w:val="0065347A"/>
    <w:pPr>
      <w:tabs>
        <w:tab w:val="center" w:pos="4680"/>
        <w:tab w:val="right" w:pos="9360"/>
      </w:tabs>
    </w:pPr>
  </w:style>
  <w:style w:type="character" w:customStyle="1" w:styleId="FooterChar">
    <w:name w:val="Footer Char"/>
    <w:basedOn w:val="DefaultParagraphFont"/>
    <w:link w:val="Footer"/>
    <w:rsid w:val="0065347A"/>
    <w:rPr>
      <w:rFonts w:eastAsia="Cambria"/>
      <w:sz w:val="21"/>
      <w:szCs w:val="22"/>
      <w:lang w:val="en-US" w:eastAsia="en-US"/>
    </w:rPr>
  </w:style>
  <w:style w:type="paragraph" w:customStyle="1" w:styleId="Gr5AnswerText1Col">
    <w:name w:val="Gr5_Answer Text 1 Col"/>
    <w:uiPriority w:val="99"/>
    <w:rsid w:val="00287FE3"/>
    <w:pPr>
      <w:widowControl w:val="0"/>
      <w:tabs>
        <w:tab w:val="left" w:pos="2600"/>
        <w:tab w:val="left" w:pos="3040"/>
      </w:tabs>
      <w:suppressAutoHyphens/>
      <w:autoSpaceDE w:val="0"/>
      <w:autoSpaceDN w:val="0"/>
      <w:adjustRightInd w:val="0"/>
      <w:spacing w:before="60" w:after="60" w:line="340" w:lineRule="atLeast"/>
      <w:ind w:left="920" w:hanging="440"/>
      <w:textAlignment w:val="center"/>
    </w:pPr>
    <w:rPr>
      <w:rFonts w:ascii="Arial" w:eastAsiaTheme="minorEastAsia" w:hAnsi="Arial" w:cs="FrutigerLTStd-Roman"/>
      <w:color w:val="000000"/>
      <w:sz w:val="24"/>
      <w:szCs w:val="24"/>
      <w:lang w:val="en-US" w:eastAsia="en-US"/>
    </w:rPr>
  </w:style>
  <w:style w:type="paragraph" w:customStyle="1" w:styleId="Gr5Art">
    <w:name w:val="Gr5_Art"/>
    <w:uiPriority w:val="99"/>
    <w:rsid w:val="004F4769"/>
    <w:pPr>
      <w:widowControl w:val="0"/>
      <w:tabs>
        <w:tab w:val="left" w:pos="720"/>
        <w:tab w:val="left" w:pos="1320"/>
        <w:tab w:val="left" w:pos="1920"/>
        <w:tab w:val="left" w:pos="2520"/>
        <w:tab w:val="left" w:pos="3120"/>
        <w:tab w:val="left" w:pos="3720"/>
        <w:tab w:val="right" w:pos="9960"/>
      </w:tabs>
      <w:suppressAutoHyphens/>
      <w:autoSpaceDE w:val="0"/>
      <w:autoSpaceDN w:val="0"/>
      <w:adjustRightInd w:val="0"/>
      <w:spacing w:before="120" w:after="120" w:line="340" w:lineRule="atLeast"/>
      <w:ind w:left="480"/>
      <w:textAlignment w:val="center"/>
    </w:pPr>
    <w:rPr>
      <w:rFonts w:ascii="Arial" w:eastAsiaTheme="minorEastAsia" w:hAnsi="Arial" w:cs="FrutigerLTStd-Roman"/>
      <w:color w:val="000000"/>
      <w:sz w:val="24"/>
      <w:szCs w:val="24"/>
      <w:lang w:val="en-US" w:eastAsia="en-US"/>
    </w:rPr>
  </w:style>
  <w:style w:type="paragraph" w:customStyle="1" w:styleId="Gr5PartABSubhead">
    <w:name w:val="Gr5_Part AB Subhead"/>
    <w:uiPriority w:val="99"/>
    <w:rsid w:val="004F4769"/>
    <w:pPr>
      <w:widowControl w:val="0"/>
      <w:tabs>
        <w:tab w:val="left" w:pos="1500"/>
        <w:tab w:val="left" w:pos="4440"/>
        <w:tab w:val="left" w:pos="4860"/>
        <w:tab w:val="left" w:pos="6360"/>
        <w:tab w:val="left" w:pos="6780"/>
        <w:tab w:val="left" w:pos="8280"/>
        <w:tab w:val="left" w:pos="8700"/>
      </w:tabs>
      <w:suppressAutoHyphens/>
      <w:autoSpaceDE w:val="0"/>
      <w:autoSpaceDN w:val="0"/>
      <w:adjustRightInd w:val="0"/>
      <w:spacing w:before="240" w:after="120" w:line="340" w:lineRule="atLeast"/>
      <w:ind w:left="480"/>
      <w:textAlignment w:val="center"/>
    </w:pPr>
    <w:rPr>
      <w:rFonts w:ascii="Arial" w:eastAsiaTheme="minorEastAsia" w:hAnsi="Arial" w:cs="FrutigerLTStd-Roman"/>
      <w:b/>
      <w:color w:val="000000"/>
      <w:sz w:val="24"/>
      <w:szCs w:val="24"/>
      <w:lang w:val="en-US" w:eastAsia="en-US"/>
    </w:rPr>
  </w:style>
  <w:style w:type="paragraph" w:customStyle="1" w:styleId="Gr5Question2ndline">
    <w:name w:val="Gr5_Question 2nd line"/>
    <w:uiPriority w:val="99"/>
    <w:rsid w:val="004F4769"/>
    <w:pPr>
      <w:widowControl w:val="0"/>
      <w:tabs>
        <w:tab w:val="left" w:pos="720"/>
        <w:tab w:val="left" w:pos="1320"/>
        <w:tab w:val="left" w:pos="1920"/>
        <w:tab w:val="left" w:pos="2520"/>
        <w:tab w:val="left" w:pos="3120"/>
        <w:tab w:val="left" w:pos="3720"/>
        <w:tab w:val="right" w:pos="9960"/>
      </w:tabs>
      <w:suppressAutoHyphens/>
      <w:autoSpaceDE w:val="0"/>
      <w:autoSpaceDN w:val="0"/>
      <w:adjustRightInd w:val="0"/>
      <w:spacing w:before="120" w:after="120" w:line="340" w:lineRule="atLeast"/>
      <w:ind w:left="480"/>
      <w:textAlignment w:val="center"/>
    </w:pPr>
    <w:rPr>
      <w:rFonts w:ascii="Arial" w:eastAsiaTheme="minorEastAsia" w:hAnsi="Arial" w:cs="FrutigerLTStd-Roman"/>
      <w:color w:val="000000"/>
      <w:sz w:val="24"/>
      <w:szCs w:val="24"/>
      <w:lang w:val="en-US" w:eastAsia="en-US"/>
    </w:rPr>
  </w:style>
  <w:style w:type="paragraph" w:customStyle="1" w:styleId="Gr5QuestionFirst">
    <w:name w:val="Gr5_Question_First"/>
    <w:uiPriority w:val="99"/>
    <w:rsid w:val="004F4769"/>
    <w:pPr>
      <w:widowControl w:val="0"/>
      <w:tabs>
        <w:tab w:val="left" w:pos="720"/>
        <w:tab w:val="left" w:pos="3240"/>
        <w:tab w:val="left" w:pos="3780"/>
        <w:tab w:val="left" w:pos="6480"/>
        <w:tab w:val="left" w:pos="7020"/>
      </w:tabs>
      <w:suppressAutoHyphens/>
      <w:autoSpaceDE w:val="0"/>
      <w:autoSpaceDN w:val="0"/>
      <w:adjustRightInd w:val="0"/>
      <w:spacing w:after="180" w:line="340" w:lineRule="atLeast"/>
      <w:ind w:left="480" w:hanging="480"/>
      <w:textAlignment w:val="center"/>
    </w:pPr>
    <w:rPr>
      <w:rFonts w:ascii="Arial" w:eastAsiaTheme="minorEastAsia" w:hAnsi="Arial" w:cs="FrutigerLTStd-Roman"/>
      <w:color w:val="000000"/>
      <w:sz w:val="24"/>
      <w:szCs w:val="24"/>
      <w:lang w:val="en-US" w:eastAsia="en-US"/>
    </w:rPr>
  </w:style>
  <w:style w:type="paragraph" w:customStyle="1" w:styleId="Gr5QuestionNoRuleAbove">
    <w:name w:val="Gr5_Question_NoRuleAbove"/>
    <w:uiPriority w:val="99"/>
    <w:rsid w:val="004F4769"/>
    <w:pPr>
      <w:widowControl w:val="0"/>
      <w:tabs>
        <w:tab w:val="left" w:pos="720"/>
        <w:tab w:val="right" w:pos="4320"/>
      </w:tabs>
      <w:suppressAutoHyphens/>
      <w:autoSpaceDE w:val="0"/>
      <w:autoSpaceDN w:val="0"/>
      <w:adjustRightInd w:val="0"/>
      <w:spacing w:before="500" w:after="120" w:line="340" w:lineRule="atLeast"/>
      <w:ind w:left="480" w:hanging="480"/>
      <w:textAlignment w:val="center"/>
    </w:pPr>
    <w:rPr>
      <w:rFonts w:ascii="Arial" w:eastAsiaTheme="minorEastAsia" w:hAnsi="Arial" w:cs="FrutigerLTStd-Roman"/>
      <w:color w:val="000000"/>
      <w:sz w:val="24"/>
      <w:szCs w:val="24"/>
      <w:lang w:val="en-US" w:eastAsia="en-US"/>
    </w:rPr>
  </w:style>
  <w:style w:type="paragraph" w:customStyle="1" w:styleId="Gr5QuestionRuleAbove">
    <w:name w:val="Gr5_Question_RuleAbove"/>
    <w:uiPriority w:val="99"/>
    <w:rsid w:val="00E71894"/>
    <w:pPr>
      <w:widowControl w:val="0"/>
      <w:pBdr>
        <w:top w:val="single" w:sz="8" w:space="12" w:color="808080" w:themeColor="background1" w:themeShade="80"/>
      </w:pBdr>
      <w:tabs>
        <w:tab w:val="left" w:pos="720"/>
      </w:tabs>
      <w:suppressAutoHyphens/>
      <w:autoSpaceDE w:val="0"/>
      <w:autoSpaceDN w:val="0"/>
      <w:adjustRightInd w:val="0"/>
      <w:spacing w:before="380" w:after="120" w:line="340" w:lineRule="atLeast"/>
      <w:ind w:left="480" w:hanging="480"/>
      <w:textAlignment w:val="center"/>
    </w:pPr>
    <w:rPr>
      <w:rFonts w:ascii="Arial" w:eastAsiaTheme="minorEastAsia" w:hAnsi="Arial" w:cs="FrutigerLTStd-Roman"/>
      <w:color w:val="000000"/>
      <w:sz w:val="24"/>
      <w:szCs w:val="24"/>
      <w:lang w:val="en-US" w:eastAsia="en-US"/>
    </w:rPr>
  </w:style>
  <w:style w:type="character" w:customStyle="1" w:styleId="Gr5Underline">
    <w:name w:val="Gr5_Underline"/>
    <w:uiPriority w:val="99"/>
    <w:rsid w:val="009B1C72"/>
    <w:rPr>
      <w:rFonts w:ascii="Arial" w:hAnsi="Arial"/>
      <w:b w:val="0"/>
      <w:i w:val="0"/>
      <w:color w:val="000000" w:themeColor="text1"/>
      <w:position w:val="0"/>
      <w:sz w:val="24"/>
      <w:u w:val="single"/>
    </w:rPr>
  </w:style>
  <w:style w:type="paragraph" w:customStyle="1" w:styleId="Gr5Text">
    <w:name w:val="Gr5_Text"/>
    <w:uiPriority w:val="99"/>
    <w:rsid w:val="00206E4E"/>
    <w:pPr>
      <w:widowControl w:val="0"/>
      <w:tabs>
        <w:tab w:val="left" w:pos="720"/>
        <w:tab w:val="left" w:pos="1320"/>
        <w:tab w:val="left" w:pos="1920"/>
        <w:tab w:val="left" w:pos="2520"/>
        <w:tab w:val="left" w:pos="3120"/>
        <w:tab w:val="left" w:pos="3720"/>
        <w:tab w:val="right" w:pos="9960"/>
      </w:tabs>
      <w:suppressAutoHyphens/>
      <w:autoSpaceDE w:val="0"/>
      <w:autoSpaceDN w:val="0"/>
      <w:adjustRightInd w:val="0"/>
      <w:textAlignment w:val="center"/>
    </w:pPr>
    <w:rPr>
      <w:rFonts w:ascii="Arial" w:eastAsiaTheme="minorEastAsia" w:hAnsi="Arial" w:cs="FrutigerLTStd-Roman"/>
      <w:color w:val="000000"/>
      <w:sz w:val="24"/>
      <w:szCs w:val="24"/>
      <w:lang w:val="en-US" w:eastAsia="en-US"/>
    </w:rPr>
  </w:style>
  <w:style w:type="paragraph" w:customStyle="1" w:styleId="Gr5WOL">
    <w:name w:val="Gr5_WOL"/>
    <w:uiPriority w:val="99"/>
    <w:rsid w:val="00C026B2"/>
    <w:pPr>
      <w:widowControl w:val="0"/>
      <w:pBdr>
        <w:bottom w:val="single" w:sz="6" w:space="6" w:color="000000"/>
      </w:pBdr>
      <w:suppressAutoHyphens/>
      <w:autoSpaceDE w:val="0"/>
      <w:autoSpaceDN w:val="0"/>
      <w:adjustRightInd w:val="0"/>
      <w:spacing w:after="120" w:line="340" w:lineRule="atLeast"/>
      <w:ind w:left="480"/>
      <w:textAlignment w:val="center"/>
    </w:pPr>
    <w:rPr>
      <w:rFonts w:ascii="Arial" w:eastAsiaTheme="minorEastAsia" w:hAnsi="Arial" w:cs="FrutigerLTStd-Roman"/>
      <w:color w:val="000000"/>
      <w:position w:val="-8"/>
      <w:sz w:val="24"/>
      <w:szCs w:val="24"/>
      <w:lang w:val="en-US" w:eastAsia="en-US"/>
    </w:rPr>
  </w:style>
  <w:style w:type="table" w:styleId="TableGrid">
    <w:name w:val="Table Grid"/>
    <w:basedOn w:val="TableNormal"/>
    <w:uiPriority w:val="59"/>
    <w:rsid w:val="00272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5TableText">
    <w:name w:val="Gr5_Table_Text"/>
    <w:basedOn w:val="Gr5Text"/>
    <w:qFormat/>
    <w:rsid w:val="00006F62"/>
    <w:pPr>
      <w:spacing w:before="60" w:after="60" w:line="340" w:lineRule="atLeast"/>
    </w:pPr>
  </w:style>
  <w:style w:type="paragraph" w:styleId="BalloonText">
    <w:name w:val="Balloon Text"/>
    <w:basedOn w:val="Normal"/>
    <w:link w:val="BalloonTextChar"/>
    <w:semiHidden/>
    <w:unhideWhenUsed/>
    <w:rsid w:val="00272834"/>
    <w:rPr>
      <w:rFonts w:ascii="Tahoma" w:hAnsi="Tahoma" w:cs="Tahoma"/>
      <w:sz w:val="16"/>
      <w:szCs w:val="16"/>
    </w:rPr>
  </w:style>
  <w:style w:type="character" w:customStyle="1" w:styleId="BalloonTextChar">
    <w:name w:val="Balloon Text Char"/>
    <w:basedOn w:val="DefaultParagraphFont"/>
    <w:link w:val="BalloonText"/>
    <w:semiHidden/>
    <w:rsid w:val="00272834"/>
    <w:rPr>
      <w:rFonts w:ascii="Tahoma" w:eastAsia="Cambria" w:hAnsi="Tahoma" w:cs="Tahoma"/>
      <w:sz w:val="16"/>
      <w:szCs w:val="16"/>
      <w:lang w:val="en-US" w:eastAsia="en-US"/>
    </w:rPr>
  </w:style>
  <w:style w:type="character" w:customStyle="1" w:styleId="Gr5Bold">
    <w:name w:val="Gr5 Bold"/>
    <w:basedOn w:val="DefaultParagraphFont"/>
    <w:uiPriority w:val="99"/>
    <w:rsid w:val="00955216"/>
    <w:rPr>
      <w:rFonts w:ascii="Arial" w:hAnsi="Arial" w:cs="FrutigerLTStd-Bold"/>
      <w:b/>
      <w:bCs/>
      <w:i w:val="0"/>
    </w:rPr>
  </w:style>
  <w:style w:type="paragraph" w:customStyle="1" w:styleId="Gr5AnswerImg1Col">
    <w:name w:val="Gr5_Answer Img 1 Col"/>
    <w:uiPriority w:val="99"/>
    <w:rsid w:val="004F4769"/>
    <w:pPr>
      <w:widowControl w:val="0"/>
      <w:tabs>
        <w:tab w:val="left" w:pos="2600"/>
        <w:tab w:val="left" w:pos="3040"/>
      </w:tabs>
      <w:suppressAutoHyphens/>
      <w:autoSpaceDE w:val="0"/>
      <w:autoSpaceDN w:val="0"/>
      <w:adjustRightInd w:val="0"/>
      <w:spacing w:before="360" w:after="60" w:line="340" w:lineRule="atLeast"/>
      <w:ind w:left="920" w:hanging="440"/>
      <w:textAlignment w:val="center"/>
    </w:pPr>
    <w:rPr>
      <w:rFonts w:ascii="Arial" w:eastAsiaTheme="minorEastAsia" w:hAnsi="Arial" w:cs="FrutigerLTStd-Roman"/>
      <w:color w:val="000000"/>
      <w:sz w:val="24"/>
      <w:szCs w:val="24"/>
      <w:lang w:val="en-US" w:eastAsia="en-US"/>
    </w:rPr>
  </w:style>
  <w:style w:type="paragraph" w:customStyle="1" w:styleId="Gr5AnswerText2Row">
    <w:name w:val="Gr5_Answer Text 2 Row"/>
    <w:uiPriority w:val="99"/>
    <w:rsid w:val="00133684"/>
    <w:pPr>
      <w:widowControl w:val="0"/>
      <w:tabs>
        <w:tab w:val="left" w:pos="920"/>
        <w:tab w:val="left" w:pos="3700"/>
        <w:tab w:val="left" w:pos="4140"/>
        <w:tab w:val="left" w:pos="6840"/>
        <w:tab w:val="left" w:pos="7280"/>
      </w:tabs>
      <w:suppressAutoHyphens/>
      <w:autoSpaceDE w:val="0"/>
      <w:autoSpaceDN w:val="0"/>
      <w:adjustRightInd w:val="0"/>
      <w:spacing w:before="240" w:after="60" w:line="340" w:lineRule="atLeast"/>
      <w:ind w:left="480"/>
      <w:textAlignment w:val="center"/>
    </w:pPr>
    <w:rPr>
      <w:rFonts w:ascii="Arial" w:eastAsiaTheme="minorEastAsia" w:hAnsi="Arial" w:cs="FrutigerLTStd-Roman"/>
      <w:color w:val="000000"/>
      <w:sz w:val="24"/>
      <w:szCs w:val="24"/>
      <w:lang w:val="en-US" w:eastAsia="en-US"/>
    </w:rPr>
  </w:style>
  <w:style w:type="paragraph" w:customStyle="1" w:styleId="Gr5AnswerBLList">
    <w:name w:val="Gr5_Answer BL_List"/>
    <w:qFormat/>
    <w:rsid w:val="00E55000"/>
    <w:pPr>
      <w:widowControl w:val="0"/>
      <w:tabs>
        <w:tab w:val="left" w:pos="2600"/>
        <w:tab w:val="left" w:pos="3040"/>
      </w:tabs>
      <w:suppressAutoHyphens/>
      <w:autoSpaceDE w:val="0"/>
      <w:autoSpaceDN w:val="0"/>
      <w:adjustRightInd w:val="0"/>
      <w:spacing w:line="340" w:lineRule="atLeast"/>
      <w:ind w:left="720" w:hanging="240"/>
      <w:textAlignment w:val="center"/>
    </w:pPr>
    <w:rPr>
      <w:rFonts w:ascii="Arial" w:eastAsiaTheme="minorEastAsia" w:hAnsi="Arial" w:cs="FrutigerLTStd-Roman"/>
      <w:color w:val="000000"/>
      <w:sz w:val="24"/>
      <w:szCs w:val="24"/>
      <w:lang w:val="en-US"/>
    </w:rPr>
  </w:style>
  <w:style w:type="paragraph" w:customStyle="1" w:styleId="Gr5RuleOnly">
    <w:name w:val="Gr5_Rule_Only"/>
    <w:uiPriority w:val="99"/>
    <w:rsid w:val="00E55000"/>
    <w:pPr>
      <w:widowControl w:val="0"/>
      <w:pBdr>
        <w:top w:val="single" w:sz="8" w:space="1" w:color="808080" w:themeColor="background1" w:themeShade="80"/>
      </w:pBdr>
      <w:tabs>
        <w:tab w:val="left" w:pos="720"/>
      </w:tabs>
      <w:suppressAutoHyphens/>
      <w:autoSpaceDE w:val="0"/>
      <w:autoSpaceDN w:val="0"/>
      <w:adjustRightInd w:val="0"/>
      <w:spacing w:line="340" w:lineRule="atLeast"/>
      <w:textAlignment w:val="center"/>
    </w:pPr>
    <w:rPr>
      <w:rFonts w:ascii="Arial" w:eastAsiaTheme="minorEastAsia" w:hAnsi="Arial" w:cs="FrutigerLTStd-Roman"/>
      <w:color w:val="000000"/>
      <w:sz w:val="24"/>
      <w:szCs w:val="24"/>
      <w:lang w:val="en-US" w:eastAsia="en-US"/>
    </w:rPr>
  </w:style>
  <w:style w:type="paragraph" w:customStyle="1" w:styleId="Spacer">
    <w:name w:val="Spacer"/>
    <w:uiPriority w:val="99"/>
    <w:rsid w:val="00182908"/>
    <w:pPr>
      <w:widowControl w:val="0"/>
      <w:tabs>
        <w:tab w:val="left" w:pos="720"/>
        <w:tab w:val="left" w:pos="1320"/>
        <w:tab w:val="left" w:pos="1920"/>
        <w:tab w:val="left" w:pos="2520"/>
        <w:tab w:val="left" w:pos="3120"/>
        <w:tab w:val="left" w:pos="3720"/>
        <w:tab w:val="right" w:pos="9960"/>
      </w:tabs>
      <w:suppressAutoHyphens/>
      <w:autoSpaceDE w:val="0"/>
      <w:autoSpaceDN w:val="0"/>
      <w:adjustRightInd w:val="0"/>
      <w:textAlignment w:val="center"/>
    </w:pPr>
    <w:rPr>
      <w:rFonts w:ascii="Arial" w:eastAsiaTheme="minorEastAsia" w:hAnsi="Arial" w:cs="FrutigerLTStd-Roman"/>
      <w:color w:val="000000"/>
      <w:sz w:val="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ustomXml" Target="ink/ink5.xml"/><Relationship Id="rId26" Type="http://schemas.openxmlformats.org/officeDocument/2006/relationships/customXml" Target="ink/ink8.xml"/><Relationship Id="rId39" Type="http://schemas.openxmlformats.org/officeDocument/2006/relationships/image" Target="media/image23.png"/><Relationship Id="rId21" Type="http://schemas.openxmlformats.org/officeDocument/2006/relationships/image" Target="media/image9.png"/><Relationship Id="rId34" Type="http://schemas.openxmlformats.org/officeDocument/2006/relationships/image" Target="media/image18.png"/><Relationship Id="rId42" Type="http://schemas.openxmlformats.org/officeDocument/2006/relationships/customXml" Target="ink/ink11.xml"/><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4.xml"/><Relationship Id="rId29" Type="http://schemas.openxmlformats.org/officeDocument/2006/relationships/image" Target="media/image15.png"/><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customXml" Target="ink/ink10.xml"/><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7.png"/><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ustomXml" Target="ink/ink7.xml"/><Relationship Id="rId27" Type="http://schemas.openxmlformats.org/officeDocument/2006/relationships/image" Target="media/image13.png"/><Relationship Id="rId30" Type="http://schemas.openxmlformats.org/officeDocument/2006/relationships/customXml" Target="ink/ink9.xml"/><Relationship Id="rId35" Type="http://schemas.openxmlformats.org/officeDocument/2006/relationships/image" Target="media/image19.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fontTable" Target="fontTable.xml"/><Relationship Id="rId8" Type="http://schemas.openxmlformats.org/officeDocument/2006/relationships/customXml" Target="ink/ink1.xml"/><Relationship Id="rId5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customXml" Target="ink/ink3.xml"/><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28.png"/><Relationship Id="rId20" Type="http://schemas.openxmlformats.org/officeDocument/2006/relationships/customXml" Target="ink/ink6.xml"/><Relationship Id="rId41" Type="http://schemas.openxmlformats.org/officeDocument/2006/relationships/image" Target="media/image25.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image" Target="media/image31.png"/><Relationship Id="rId57" Type="http://schemas.openxmlformats.org/officeDocument/2006/relationships/theme" Target="theme/theme1.xml"/><Relationship Id="rId10" Type="http://schemas.openxmlformats.org/officeDocument/2006/relationships/customXml" Target="ink/ink2.xml"/><Relationship Id="rId31" Type="http://schemas.openxmlformats.org/officeDocument/2006/relationships/image" Target="media/image16.png"/><Relationship Id="rId44" Type="http://schemas.openxmlformats.org/officeDocument/2006/relationships/customXml" Target="ink/ink12.xml"/><Relationship Id="rId52"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iraj.tyagi\AppData\Local\Microsoft\Windows\Temporary%20Internet%20Files\Content.Outlook\66ZMPDEM\HeaderFooterSampl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33.544"/>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0,'875'0,"-733"10,8-1,694-10,-829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4:16.700"/>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3 2,'74'-1,"82"3,-144 0,-1 0,1 1,16 6,25 6,-2-6,-30-4,1-2,36 2,715-6,-771 1,1 0,-1 0,0 0,0 0,1 1,-1-1,0 0,0 1,1 0,-1-1,0 1,0 0,0 0,0 1,0-1,0 0,3 3,-3-1,-1-1,1 1,-1 0,1 0,-1-1,0 1,0 0,-1 0,1 0,-1 0,1 0,-1 0,0 5,2 60,-8 71,6-134,-1 0,1 0,-1-1,0 1,-1 0,1-1,-1 1,0-1,0 0,-1 1,1-1,-1 0,0 0,0-1,0 1,0 0,-6 4,1-3,1 2,0-1,0 1,-7 10,8-9,0-1,0-1,-1 1,-14 10,18-15,1 0,-1 0,1 1,0-1,-1 1,1 0,1-1,-1 1,0 0,1 0,-1 0,1 0,0 0,0 0,0 1,0-1,1 0,-1 5,0 9,0 0,4 25,-2-10,0-4,-1 6,1 1,9 44,-4-41,12 45,-16-74,1-1,0 1,1-1,0 0,0 0,11 15,-15-23,0 1,1-1,-1 0,0 0,0 1,0-1,0 0,0 0,1 1,-1-1,0 0,0 0,0 0,1 1,-1-1,0 0,0 0,1 0,-1 0,0 1,0-1,1 0,-1 0,0 0,1 0,-1 0,0 0,0 0,1 0,-1 0,0 0,1 0,-1 0,0 0,0 0,1 0,-1 0,0-1,1 1,-1 0,0 0,0 0,1-1,5-14,-4-22,-2 37,0-19,0 8,0-1,0 0,1 0,0 1,1-1,1 1,-1-1,9-19,-5 19,-1 0,0 0,-1 0,0 0,-1-1,-1 0,0 0,1-15,-3 24,0 0,1 1,-1-1,1 0,0 0,0 1,1-1,2-5,-4 9,0-1,1 1,-1-1,0 1,1-1,-1 1,1-1,-1 1,1-1,-1 1,1 0,-1-1,1 1,-1 0,1-1,-1 1,1 0,0 0,-1-1,1 1,0 0,0 0,0 0,0 0,0 1,0-1,0 1,0-1,0 1,0-1,0 1,-1-1,1 1,0 0,0-1,0 1,-1 0,1 0,-1 0,1 0,1 1,0 3,1 0,-1-1,0 1,0 0,-1 0,0 1,0-1,0 0,0 0,-1 1,1-1,-1 0,-2 11,0-4,0 0,-1 0,-1 0,-8 21,4-14,6-14,0 1,-1 0,1-1,-1 1,-1-1,-6 10,4-9,2 1,-1 0,1 0,0 1,-4 8,5-8,-1 0,0 0,-1 0,-8 10,-5 12,17-27,0 0,0-1,0 1,-1-1,1 1,-1-1,1 1,-1-1,0 0,0 0,0 0,0 0,-1 0,1 0,0-1,-1 1,1-1,-1 0,1 1,-1-1,-3 0,-2 0,1 0,-1-1,0 0,1 0,-1-1,0 0,1 0,-1-1,1 0,0 0,-1-1,-9-4,-5-2,6 5,-1 0,1 2,-1 0,0 1,0 0,0 1,-17 3,-19-1,-724-2,775 1,0-1,0 0,0 0,0 0,0 0,0 0,0-1,0 1,0 0,0-1,0 0,1 1,-1-1,0 0,0 0,0 0,1 0,-1 0,0-1,1 1,-1 0,1-1,0 1,-1-1,1 1,0-1,0 0,0 0,0 1,0-1,0 0,1 0,-1 0,1 0,-1 0,1 0,0 0,0 0,-1 0,2-4,0-158,1 60,-2 84,0-7,0 0,-2 0,-7-37,6 46,0-1,1 1,1-1,1 1,2-23,-2 39,1 0,-1 0,0 0,1 0,0 1,-1-1,1 0,0 0,0 1,0-1,0 1,0-1,1 1,-1-1,0 1,1 0,-1 0,1-1,-1 1,1 0,-1 0,1 1,0-1,0 0,-1 0,1 1,0-1,0 1,0 0,2-1,8 0,-1 0,1 1,22 2,-11 0,38 2,75 16,-44-6,213 49,-277-58,0-2,0-1,0-1,36-4,4 1,-63 3,-1-1,1 0,-1 0,1-1,-1 1,0-1,1 0,-1 0,0 0,1-1,-1 1,0-1,0 0,6-4,-10 5,1 1,-1-1,1 0,-1 1,1-1,0 1,-1-1,1 1,0 0,-1-1,1 1,0 0,-1-1,1 1,0 0,0 0,-1 0,1 0,0 0,0 0,-1 0,1 0,0 0,0 0,-1 0,1 0,0 0,0 1,-1-1,1 0,0 0,0 1,-1-1,1 1,-1-1,1 1,0-1,-1 1,1-1,-1 1,1 0,1 3,0 0,0 1,-1-1,0 0,0 1,1 5,6 21,-2-22,1 0,0 0,14 14,-12-14,-1-1,0 2,0-1,6 13,-12-19,-1-1,1 1,-1 0,0 1,0-1,0 0,-1 0,1 0,-1 0,0 1,1-1,-1 0,-1 0,1 1,0-1,-1 0,0 0,0 0,-2 6,2-7,0 0,0 0,-1-1,1 1,0-1,-1 1,1-1,-1 0,0 1,1-1,-1 0,0 0,0 0,0 0,0 0,0-1,0 1,0-1,0 1,0-1,-4 1,-6 0,0-1,-20-1,15 0,-623-3,371 5,253-1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4:53.680"/>
    </inkml:context>
    <inkml:brush xml:id="br0">
      <inkml:brushProperty name="width" value="0.1" units="cm"/>
      <inkml:brushProperty name="height" value="0.2" units="cm"/>
      <inkml:brushProperty name="color" value="#E6E6E6"/>
      <inkml:brushProperty name="tip" value="rectangle"/>
      <inkml:brushProperty name="rasterOp" value="maskPen"/>
      <inkml:brushProperty name="ignorePressure" value="1"/>
    </inkml:brush>
  </inkml:definitions>
  <inkml:trace contextRef="#ctx0" brushRef="#br0">67 0,'5'4,"0"0,1-1,0 0,-1 0,1-1,0 1,0-1,1-1,-1 1,7 0,2 1,34 11,-27-7,0-2,0 0,0-1,38 1,1351-6,-1409 1,0 0,0 0,0 0,1 0,-1 0,0 0,0 1,0-1,0 1,0 0,0-1,0 1,0 0,0 0,0 0,0 0,-1 1,3 1,-3-2,0 1,-1 0,1 0,-1-1,1 1,-1 0,0 0,1 0,-1-1,0 1,0 0,0 0,-1 0,1 0,0-1,-1 1,1 0,-1 0,0-1,1 1,-3 3,-46 107,46-101,0 0,1 0,0 0,1 0,1 1,0 17,1-14,-2 0,-3 28,-6 50,8-69,0-1,-11 48,6-42,2 0,1 0,2 0,1 1,2 33,-2 63,0-124,1 0,0-1,0 1,-1 0,1-1,-1 1,0-1,1 1,-1-1,0 1,0-1,0 1,0-1,0 0,0 0,0 1,0-1,-1 0,1 0,0 0,-1 0,1-1,-1 1,1 0,-1 0,-1 0,-5 1,0 0,0-1,0 0,-11 0,-10 2,-24 3,0-2,-88-4,53-2,71 1,1 0,-23-6,21 4,-32-3,-428 5,232 2,167-2,-87 3,118 6,35-5,0 0,-19 1,8-4,18 0,17 0,310-1,-307 2,-1 0,23 6,-22-4,1 0,15 0,-10-3,11 1,-1 1,31 5,34 12,-68-15,1 0,0-2,0-1,35-4,3 1,15 4,85-4,-151-1,1 0,-1-1,0 0,18-9,25-7,-20 11,73-7,11-2,-33 2,-87 16,0 0,1 0,-1 0,0-1,0 0,1 1,-1-1,0 0,0 0,0 0,0 0,0 0,0-1,0 1,0 0,-1-1,1 0,0 1,-1-1,1 0,-1 0,0 0,0 0,0 0,0 0,0 0,0 0,0 0,-1-1,2-3,-2 2,1 0,-1 0,0 0,0 0,0 0,-1 0,0 0,1 0,-1 0,-1 0,1 1,0-1,-1 0,0 1,0-1,0 1,-3-5,0 2,1 0,0 0,0-1,1 0,-1 1,2-1,-1 0,1-1,0 1,0 0,0-12,0-8,4-52,0 22,-1-8,-3-79,0 129,-1 1,0-1,-2 1,1 0,-12-21,-10-33,25 64,0 0,-1 0,1 1,-1-1,0 0,0 0,-1 1,1-1,-1 1,-4-5,6 7,-1 0,0-1,1 1,-1 0,0 0,1 0,-1 1,0-1,0 0,0 1,1-1,-1 1,0 0,0-1,0 1,0 0,0 0,0 0,0 1,0-1,0 0,0 1,1-1,-1 1,-3 1,4-1,-1 0,0 0,1 0,-1 0,1 1,0-1,-1 1,1-1,0 1,0-1,0 1,0 0,0 0,0-1,0 1,1 0,-1 0,0 0,1 0,-1 4,-1 44,2-38,3 244,-2-239,1 0,1 0,0 0,2 0,8 24,-6-24,-2 1,0-1,-1 1,3 33,-9 70,-1-201,-3-1,-20-92,6-12,16 157,-1-1,-17-52,21 79,0 0,0 0,0 0,0 0,-1 0,1 0,0 0,-1 1,0-1,1 1,-1-1,0 1,0-1,0 1,1 0,-2 0,1 0,0 0,0 0,0 0,0 1,0-1,-1 1,1-1,-3 1,-9-1,1 0,-1 2,-16 1,5-1,-135 0,69-2,0 4,-107 16,7 28,165-44,-1-1,1-1,-40-3,3 0,31 2,7-1,0 1,0 2,-49 8,37-5,31-5,0 0,1 1,-1 0,0 0,1 0,-1 1,-5 2,10-3,-1 0,1 0,-1 0,1 0,-1 1,1-1,0 0,0 1,0-1,0 1,0 0,0-1,0 1,0 0,0-1,1 1,-1 0,1 0,-1 0,1-1,0 1,0 0,0 0,0 0,0 0,1 2,3 71,3 81,-8-125,0 37,2-63,-1 0,1 0,0 0,0-1,0 1,1 0,0-1,-1 1,2-1,4 8,-4-9,0-1,0 1,1-1,-1 0,1 0,0 0,-1-1,1 1,0-1,0 0,0 0,8 1,12 4,14 7,0-1,1-3,0 0,1-3,76 3,300-10,-234 1,-158-1,0-2,0-1,-1 0,28-10,-24 6,1 1,40-4,107 10,-162-2,1 0,-1-1,0-1,0 0,0-1,-1 0,18-12,-28 17,1 0,-1-1,0 1,0-1,0 1,0-1,0 0,-1 0,1 0,-1 0,1 0,-1 0,1 0,-1-1,0 1,0 0,0-1,-1 1,1-1,0 1,-1-1,0 1,1-1,-1 1,0-1,0 0,-1 1,1-1,0 1,-1-1,0 1,1-1,-1 1,0-1,0 1,-1 0,1 0,-2-3,-3-4,0 0,-1 1,0 0,-1 0,0 0,0 1,-16-11,-17-16,32 25,0 1,-19-13,9 10,-1 1,1 1,-1 1,-1 1,0 1,0 0,0 2,0 0,-1 2,1 0,-1 1,-36 4,39 1,0 1,0 1,-26 12,6-2,-33 12,36-12,-1-3,-45 12,-20 2,75-18,0-2,-1 0,0-2,0-1,-32 1,26-8,-1 0,0-3,1 0,-51-18,44 16,33 8,-1-1,1-1,0 0,-8-3,13 4,1-1,0 0,0 1,0-1,0 0,0 0,1-1,-1 1,0 0,1-1,0 1,0-1,-1 1,1-1,1 1,-1-1,-1-5,-6-48,8 51,-1 0,1 0,0 0,1 1,-1-1,1 0,2-8,-2 11,0 0,0 0,1 0,-1 0,0 0,1 0,0 0,-1 0,1 0,0 1,0-1,0 1,0 0,0-1,0 1,0 0,4-1,24-9,1 1,-1 2,39-5,-36 9,1 2,0 2,39 4,-54-1,1 0,-1 2,29 10,-31-9,0 0,1-1,0-1,28 2,-9-4,0-3,-1 0,56-11,-42 3,1 2,0 2,54 2,-501 16,357-10,-118-3,-23 2,178-2,0 0,0 1,0-1,0 1,1 0,-1-1,0 1,1 0,-1 0,0 0,1 0,-1 0,1 1,0-1,-1 0,1 1,0-1,0 1,0-1,0 1,0-1,0 1,0 0,0 0,1-1,-1 1,1 0,-1 0,1 0,0 0,0 2,-1 9,0 0,1 0,3 21,-1-9,-2-22,1 0,-1 0,1 0,0 0,0 0,0 0,0 0,0 0,1 0,0-1,-1 1,1-1,0 1,0-1,0 1,0-1,1 0,-1 0,0 0,1-1,0 1,-1 0,1-1,0 0,0 1,3 0,10 3,1 0,-1-2,29 4,-26-4,72 13,34 5,-110-18,-1 0,1 1,-1 1,16 7,-12-5,30 8,4-2,-25-6,1 0,1-2,55 3,-64-8,1-1,28-5,-39 4,1-1,-2 0,1-1,0 1,-1-2,17-9,-18 9,1 0,-1 1,1 0,0 0,1 1,13-3,-7-1,-16 7,1 0,-1 0,0-1,0 1,0 0,1 0,-1-1,0 1,0 0,0-1,0 1,0 0,1-1,-1 1,0 0,0-1,0 1,0 0,0-1,0 1,0 0,0-1,0 1,0 0,-1-1,1 1,0-1,-2-1,1-1,-1 1,0 0,0 0,0-1,-1 1,-3-2,-1-2,-5-3,0 1,-1 1,0 0,0 1,0 0,-1 1,0 0,0 1,0 1,-22-2,35 5,0 0,0 0,0-1,0 1,0 0,0 0,0 0,0-1,0 1,0 0,0-1,0 1,0-1,0 1,1-1,-1 1,0-1,0 0,0 0,1 1,-2-2,2 1,0 0,0 0,0 1,0-1,0 0,0 0,1 1,-1-1,0 0,0 0,1 1,-1-1,0 0,1 1,-1-1,1 0,-1 1,1-1,-1 1,1-1,0 0,6-5,1 0,0 0,11-5,-16 9,-1 0,77-40,-71 38,1 0,-1 1,1 0,0 1,0 0,0 0,15 0,-21 2,0 1,0-1,0 1,0 0,0 0,0 0,0 0,0 1,0-1,-1 1,1-1,-1 1,1 0,-1 0,0 0,0 1,3 3,5 6,-2 0,11 19,-9-15,93 162,-37-61,-55-98,-1-3,0 1,-2 0,0 0,9 27,-17-42,1-1,-1 0,0 1,0-1,0 1,0-1,0 0,0 1,0-1,0 1,0-1,-1 0,1 1,-1-1,1 0,-1 0,1 1,-1-1,0 0,0 0,1 0,-1 0,0 0,0 0,0 0,0 0,0 0,0 0,-1 0,1 0,0-1,0 1,-1-1,1 1,0-1,-1 1,1-1,0 0,-1 0,1 1,-2-1,-10 1,1 0,0-1,-23-1,17 0,3 0,-1 1,1 1,-1 1,-19 4,4-1,0-1,0-2,-62-4,22 0,56 2</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4:35.800"/>
    </inkml:context>
    <inkml:brush xml:id="br0">
      <inkml:brushProperty name="width" value="0.1" units="cm"/>
      <inkml:brushProperty name="height" value="0.2" units="cm"/>
      <inkml:brushProperty name="color" value="#E6E6E6"/>
      <inkml:brushProperty name="tip" value="rectangle"/>
      <inkml:brushProperty name="rasterOp" value="maskPen"/>
      <inkml:brushProperty name="ignorePressure" value="1"/>
    </inkml:brush>
  </inkml:definitions>
  <inkml:trace contextRef="#ctx0" brushRef="#br0">1 0,'407'0,"-762"0,340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29.771"/>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0,'744'0,"-627"10,-10-1,571-8,-329-3,-338 3,0 0,-1 1,15 3,22 4,-32-8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21.568"/>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56.586"/>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1272,'103'2,"110"-4,-187-1,0-2,45-13,-32 7,12 0,0 2,0 2,1 2,61 3,724 3,-441-2,-394 2,0-1,0 0,0 0,0 0,0 0,0 0,0 0,0-1,0 1,0-1,0 1,0-1,0 0,0 0,-1 0,1 0,0 0,0 0,-1 0,1 0,-1-1,1 1,-1-1,0 1,0-1,1 1,-1-1,0 0,0 0,-1 1,1-1,0 0,-1 0,1 0,-1 0,1 0,-1 0,0 0,0 0,0 0,0-2,0-14,-1 1,-1-1,-5-25,3 23,1-1,-1-22,4 35,0 0,0 0,0 0,-1 0,-3-12,3 16,0 0,-1 1,0 0,0-1,0 1,0 0,0 0,-1 0,1 0,-1 0,0 1,-3-4,2 3,1 0,0 0,0 0,0 0,1 0,-1-1,1 0,0 1,0-1,0 0,1 0,-1 0,1 0,0 0,0 0,0-1,1 1,-1 0,1 0,0-1,1-4,-1 6,0 1,0-1,0 0,-1 0,1 1,-1-1,1 0,-1 1,0-1,0 1,0-1,0 1,-1-1,-2-3,1 3,1 1,-1 0,1 0,-1 1,0-1,0 1,0-1,0 1,0 0,0 0,0 0,-6-1,-61-9,-2 3,-87 2,-172 6,316 1,-1 1,0 0,1 2,-21 5,20-4,0-1,0 0,-31 1,-257-5,132-1,159 1,0-2,-24-5,23 4,-1 0,-16 0,-109 4,-55-2,190 0,0 0,1-1,-1 1,1-1,-1 0,1 0,0 0,-1-1,1 0,-5-4,-35-35,40 38,1 0,0 0,1 0,-1-1,1 1,0-1,0 1,0-1,1 0,-1 0,1 0,0 0,0-7,0-9,3-41,1 19,-5-72,4-87,-1 197,-1 0,1 1,0-1,0 1,1-1,-1 1,1-1,0 1,0 0,1 0,-1 0,1 0,0 0,6-6,5-9,-12 16,-1 1,0 0,1 0,-1 0,1 0,-1 0,1 0,0 1,0-1,0 0,0 1,0-1,0 1,0 0,0 0,1 0,-1 0,0 0,6-1,7 1,1 0,-1 1,1 1,-1 1,1 0,-1 0,27 10,-19-6,-1-1,36 3,257-7,-154-3,961 2,-1120 0,0 0,0 0,1 0,-1 0,0 0,0 1,0-1,0 1,1-1,-1 1,0 0,0 0,0 0,-1 0,1 0,0 0,0 0,0 1,-1-1,1 1,1 1,-1 1,-1-1,1 1,-1 0,0-1,0 1,0 0,0-1,-1 1,1 0,-1 0,-1 6,-1 71,-1-35,5 59,5-75,-5-25,0 1,-1-1,0 1,0 0,-1-1,1 10,-1-14,-1 0,1 1,0-1,-1 0,1 1,-1-1,0 0,1 1,-1-1,0 0,0 0,1 0,-1 0,0 0,0 0,0 0,-1 0,1 0,0 0,0-1,0 1,-1 0,1-1,0 1,-1-1,1 1,0-1,-1 0,1 1,-1-1,-1 0,-32 3,0-1,-53-4,19-1,-314 2,362 0,0-1,0-1,0-1,-24-7,10-2,26 9,-1 1,1-1,-1 2,0 0,-15-2,-41 3,44 2,1-1,0-1,-26-5,-10-4,25 5,-42-12,50 9,0 1,0 1,-1 2,0 0,-44 0,50 3,-1-1,1 0,0-2,-21-6,-35-5,35 9,9 0,-58 0,81 5,0 1,0 0,0 1,0-1,0 2,0-1,1 1,-1 0,0 1,-11 5,13-5,0 0,0 0,-1-1,-12 3,5-2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45.049"/>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54,'813'0,"-792"1,38 7,15 1,-44-9,137-1,-119-7,-35 5,1 0,17 0,-13 1,-1 0,19-5,-1 0,3-1,-24 5,0 0,26-1,37-5,-53 5,34 0,-23 3,71 3,-95 0,0 1,-1 0,0 0,1 1,-1 0,-1 1,13 7,-17-9,6 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41.903"/>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1 125,'92'2,"100"-4,-172-1,0-1,0-1,34-13,13-4,-24 11,-22 4,1 1,0 2,1 0,36-1,-46 4,0 0,24-6,21-1,18-1,-51 6,34-2,11 4,123 3,-132 6,-38-4,36 1,4-6,49 2,-107 0,0 0,0 0,-1 1,1 0,-1 0,1 0,-1 0,0 1,0-1,6 6,-6-5,0 0,1 0,-1 0,1 0,0-1,0 0,-1 0,1 0,7 1,23 0,0-1,48-5,-8 1,101 2,-161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3:37.850"/>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0,'1747'0,"-1733"1,0 0,22 6,-22-4,1 0,16 0,145-4,-161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4:03.600"/>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0,'6'1,"-1"0,1 0,0 1,-1 0,1 0,7 4,9 3,2-3,48 7,-41-8,32 1,-40-4,39 7,-38-5,0-1,45 0,-47-3,0 1,-1 0,44 10,-21 1,1-1,54 4,-44-8,-24-3,40 1,229-6,-298 1,1 0,-1 0,0 0,1 0,-1 1,0-1,1 1,-1-1,0 1,0 0,1 0,-1 0,0 0,0 0,0 0,2 2,-2 0,0-1,-1 0,1 1,-1 0,0-1,1 1,-1 0,0 0,-1-1,1 1,0 0,-1 4,3 3,-1 1,9 18,-8-21,0 0,0 0,-1 0,0 1,1 12,-3 9,-1-1,-7 35,-1 39,9-101,0 1,0 0,0 0,0 0,-1 0,1 0,-1-1,0 1,0 0,0 0,0-1,-1 1,-2 3,3-5,0 1,-1-1,1 0,-1 0,1 0,-1 0,1-1,-1 1,0 0,1-1,-1 1,0-1,0 1,1-1,-1 0,0 0,0 0,0 0,0 0,1 0,-1 0,0-1,-2 0,-13-4,0-1,0-1,1 0,0-2,0 0,1 0,-19-16,-27-16,42 31,0 1,-1 1,-30-9,-1 1,41 12,-4-2,-1 0,0 2,0 0,0 0,0 2,-29-2,-679 5,708-1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18T15:34:20.114"/>
    </inkml:context>
    <inkml:brush xml:id="br0">
      <inkml:brushProperty name="width" value="0.2" units="cm"/>
      <inkml:brushProperty name="height" value="0.4" units="cm"/>
      <inkml:brushProperty name="color" value="#E6E6E6"/>
      <inkml:brushProperty name="tip" value="rectangle"/>
      <inkml:brushProperty name="rasterOp" value="maskPen"/>
      <inkml:brushProperty name="ignorePressure" value="1"/>
    </inkml:brush>
  </inkml:definitions>
  <inkml:trace contextRef="#ctx0" brushRef="#br0">1 36,'724'0,"-711"-1,0 0,0-1,0-1,23-8,-23 7,0 0,1 1,-1 0,21-1,337 5,-356-1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4A6E-423F-4914-88FC-D89DA5CC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HeaderFooterSample</Template>
  <TotalTime>8</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Payments discourage coordination in ecosystem services provision: Evidence from behavioral experiments in Southeast Asia</vt:lpstr>
    </vt:vector>
  </TitlesOfParts>
  <Company>NYU</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Payments discourage coordination in ecosystem services provision: Evidence from behavioral experiments in Southeast Asia</dc:title>
  <dc:creator>Kavi Raj</dc:creator>
  <cp:lastModifiedBy>Christiano, Salvatore</cp:lastModifiedBy>
  <cp:revision>3</cp:revision>
  <cp:lastPrinted>2025-11-18T15:35:00Z</cp:lastPrinted>
  <dcterms:created xsi:type="dcterms:W3CDTF">2024-10-28T02:08:00Z</dcterms:created>
  <dcterms:modified xsi:type="dcterms:W3CDTF">2025-11-18T15:35:00Z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a.bell@cgiar.org@www.mendeley.com</vt:lpwstr>
  </property>
  <property fmtid="{D5CDD505-2E9C-101B-9397-08002B2CF9AE}" pid="4" name="Mendeley Citation Style_1">
    <vt:lpwstr>http://www.zotero.org/styles/water-resources-management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http://www.zotero.org/styles/ecological-economics</vt:lpwstr>
  </property>
  <property fmtid="{D5CDD505-2E9C-101B-9397-08002B2CF9AE}" pid="12" name="Mendeley Recent Style Name 3_1">
    <vt:lpwstr>Ecological Economics</vt:lpwstr>
  </property>
  <property fmtid="{D5CDD505-2E9C-101B-9397-08002B2CF9AE}" pid="13" name="Mendeley Recent Style Id 4_1">
    <vt:lpwstr>http://www.zotero.org/styles/ecology-and-society</vt:lpwstr>
  </property>
  <property fmtid="{D5CDD505-2E9C-101B-9397-08002B2CF9AE}" pid="14" name="Mendeley Recent Style Name 4_1">
    <vt:lpwstr>Ecology and Society</vt:lpwstr>
  </property>
  <property fmtid="{D5CDD505-2E9C-101B-9397-08002B2CF9AE}" pid="15" name="Mendeley Recent Style Id 5_1">
    <vt:lpwstr>http://csl.mendeley.com/styles/9487061/elsevier-harvard</vt:lpwstr>
  </property>
  <property fmtid="{D5CDD505-2E9C-101B-9397-08002B2CF9AE}" pid="16" name="Mendeley Recent Style Name 5_1">
    <vt:lpwstr>Elsevier Harvard (with titles) - Andrew Bell</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http://www.zotero.org/styles/science</vt:lpwstr>
  </property>
  <property fmtid="{D5CDD505-2E9C-101B-9397-08002B2CF9AE}" pid="22" name="Mendeley Recent Style Name 8_1">
    <vt:lpwstr>Science</vt:lpwstr>
  </property>
  <property fmtid="{D5CDD505-2E9C-101B-9397-08002B2CF9AE}" pid="23" name="Mendeley Recent Style Id 9_1">
    <vt:lpwstr>http://www.zotero.org/styles/water-resources-management</vt:lpwstr>
  </property>
  <property fmtid="{D5CDD505-2E9C-101B-9397-08002B2CF9AE}" pid="24" name="Mendeley Recent Style Name 9_1">
    <vt:lpwstr>Water Resources Management</vt:lpwstr>
  </property>
</Properties>
</file>